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CAF9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>（様式１）</w:t>
      </w:r>
    </w:p>
    <w:p w14:paraId="6448B235" w14:textId="77777777" w:rsidR="00C3598E" w:rsidRDefault="00C3598E">
      <w:pPr>
        <w:pStyle w:val="a3"/>
        <w:rPr>
          <w:spacing w:val="0"/>
        </w:rPr>
      </w:pPr>
    </w:p>
    <w:p w14:paraId="53E98FD7" w14:textId="54FA267E" w:rsidR="00C3598E" w:rsidRDefault="00154167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color w:val="000000" w:themeColor="text1"/>
          <w:spacing w:val="4"/>
          <w:sz w:val="28"/>
          <w:szCs w:val="28"/>
        </w:rPr>
        <w:t>令和</w:t>
      </w:r>
      <w:r w:rsidR="00426E72">
        <w:rPr>
          <w:rFonts w:ascii="ＭＳ ゴシック" w:hAnsi="ＭＳ ゴシック" w:hint="eastAsia"/>
          <w:b/>
          <w:bCs/>
          <w:color w:val="000000" w:themeColor="text1"/>
          <w:spacing w:val="4"/>
          <w:sz w:val="28"/>
          <w:szCs w:val="28"/>
        </w:rPr>
        <w:t>７</w:t>
      </w:r>
      <w:r w:rsidR="00C3598E" w:rsidRPr="005E35F4">
        <w:rPr>
          <w:rFonts w:ascii="ＭＳ ゴシック" w:hAnsi="ＭＳ ゴシック" w:hint="eastAsia"/>
          <w:b/>
          <w:bCs/>
          <w:color w:val="000000" w:themeColor="text1"/>
          <w:spacing w:val="4"/>
          <w:sz w:val="28"/>
          <w:szCs w:val="28"/>
        </w:rPr>
        <w:t>年度介護</w:t>
      </w:r>
      <w:r w:rsidR="00C3598E">
        <w:rPr>
          <w:rFonts w:ascii="ＭＳ ゴシック" w:hAnsi="ＭＳ ゴシック" w:hint="eastAsia"/>
          <w:b/>
          <w:bCs/>
          <w:spacing w:val="4"/>
          <w:sz w:val="28"/>
          <w:szCs w:val="28"/>
        </w:rPr>
        <w:t>支援専門員実務研修受講試験身体障害者等受験特別措置申請書</w:t>
      </w:r>
    </w:p>
    <w:p w14:paraId="42401D39" w14:textId="77777777" w:rsidR="00C3598E" w:rsidRDefault="00C3598E">
      <w:pPr>
        <w:pStyle w:val="a3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56"/>
        <w:gridCol w:w="3740"/>
        <w:gridCol w:w="3536"/>
        <w:gridCol w:w="1740"/>
      </w:tblGrid>
      <w:tr w:rsidR="00C3598E" w14:paraId="262AEEBB" w14:textId="77777777" w:rsidTr="00920385">
        <w:trPr>
          <w:trHeight w:hRule="exact" w:val="499"/>
        </w:trPr>
        <w:tc>
          <w:tcPr>
            <w:tcW w:w="11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DFB0" w14:textId="77777777" w:rsidR="00C3598E" w:rsidRPr="00920385" w:rsidRDefault="00C3598E" w:rsidP="00920385">
            <w:pPr>
              <w:pStyle w:val="a3"/>
              <w:jc w:val="center"/>
              <w:rPr>
                <w:b/>
                <w:spacing w:val="0"/>
              </w:rPr>
            </w:pPr>
            <w:r w:rsidRPr="00920385">
              <w:rPr>
                <w:rFonts w:ascii="ＭＳ ゴシック" w:hAnsi="ＭＳ ゴシック" w:hint="eastAsia"/>
                <w:b/>
                <w:spacing w:val="3"/>
                <w:sz w:val="20"/>
                <w:szCs w:val="20"/>
              </w:rPr>
              <w:t>整理番号</w:t>
            </w:r>
          </w:p>
        </w:tc>
        <w:tc>
          <w:tcPr>
            <w:tcW w:w="37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B1D76" w14:textId="77777777" w:rsidR="00C3598E" w:rsidRPr="00920385" w:rsidRDefault="00C3598E" w:rsidP="00920385">
            <w:pPr>
              <w:pStyle w:val="a3"/>
              <w:jc w:val="center"/>
              <w:rPr>
                <w:b/>
                <w:spacing w:val="0"/>
              </w:rPr>
            </w:pPr>
            <w:r w:rsidRPr="00920385">
              <w:rPr>
                <w:rFonts w:ascii="ＭＳ ゴシック" w:hAnsi="ＭＳ ゴシック" w:hint="eastAsia"/>
                <w:b/>
                <w:spacing w:val="3"/>
                <w:sz w:val="20"/>
                <w:szCs w:val="20"/>
              </w:rPr>
              <w:t>氏　　　　　　　　　名</w:t>
            </w:r>
          </w:p>
        </w:tc>
        <w:tc>
          <w:tcPr>
            <w:tcW w:w="35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5E606" w14:textId="77777777" w:rsidR="00C3598E" w:rsidRPr="00920385" w:rsidRDefault="00C3598E" w:rsidP="00920385">
            <w:pPr>
              <w:pStyle w:val="a3"/>
              <w:jc w:val="center"/>
              <w:rPr>
                <w:b/>
                <w:spacing w:val="0"/>
              </w:rPr>
            </w:pPr>
            <w:r w:rsidRPr="00920385">
              <w:rPr>
                <w:rFonts w:ascii="ＭＳ ゴシック" w:hAnsi="ＭＳ ゴシック" w:hint="eastAsia"/>
                <w:b/>
                <w:spacing w:val="3"/>
                <w:sz w:val="20"/>
                <w:szCs w:val="20"/>
              </w:rPr>
              <w:t>生　　年　　月　　日</w:t>
            </w:r>
          </w:p>
        </w:tc>
        <w:tc>
          <w:tcPr>
            <w:tcW w:w="17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36649D3" w14:textId="77777777" w:rsidR="00C3598E" w:rsidRPr="00920385" w:rsidRDefault="00C3598E" w:rsidP="00920385">
            <w:pPr>
              <w:pStyle w:val="a3"/>
              <w:jc w:val="center"/>
              <w:rPr>
                <w:b/>
                <w:spacing w:val="0"/>
              </w:rPr>
            </w:pPr>
            <w:r w:rsidRPr="00920385">
              <w:rPr>
                <w:rFonts w:ascii="ＭＳ ゴシック" w:hAnsi="ＭＳ ゴシック" w:hint="eastAsia"/>
                <w:b/>
                <w:spacing w:val="3"/>
                <w:sz w:val="20"/>
                <w:szCs w:val="20"/>
              </w:rPr>
              <w:t>性　　　別</w:t>
            </w:r>
          </w:p>
        </w:tc>
      </w:tr>
      <w:tr w:rsidR="00C3598E" w14:paraId="37800ADD" w14:textId="77777777">
        <w:trPr>
          <w:trHeight w:hRule="exact" w:val="771"/>
        </w:trPr>
        <w:tc>
          <w:tcPr>
            <w:tcW w:w="11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81555EC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  <w:sz w:val="20"/>
                <w:szCs w:val="20"/>
              </w:rPr>
              <w:t>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58E1E58" w14:textId="77777777" w:rsidR="00C3598E" w:rsidRDefault="00C3598E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82EE71D" w14:textId="77777777" w:rsidR="00C3598E" w:rsidRPr="00AC4D0A" w:rsidRDefault="00C3598E">
            <w:pPr>
              <w:pStyle w:val="a3"/>
              <w:spacing w:before="69" w:line="467" w:lineRule="exact"/>
              <w:rPr>
                <w:spacing w:val="0"/>
                <w:sz w:val="15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0A7F23" w:rsidRPr="00AC4D0A">
              <w:rPr>
                <w:rFonts w:ascii="ＭＳ ゴシック" w:hAnsi="ＭＳ ゴシック" w:hint="eastAsia"/>
                <w:sz w:val="15"/>
              </w:rPr>
              <w:t>昭和</w:t>
            </w:r>
            <w:r w:rsidRPr="00AC4D0A">
              <w:rPr>
                <w:rFonts w:ascii="ＭＳ ゴシック" w:hAnsi="ＭＳ ゴシック" w:hint="eastAsia"/>
                <w:sz w:val="15"/>
              </w:rPr>
              <w:t>・</w:t>
            </w:r>
            <w:r w:rsidR="000A7F23" w:rsidRPr="00AC4D0A">
              <w:rPr>
                <w:rFonts w:ascii="ＭＳ ゴシック" w:hAnsi="ＭＳ ゴシック" w:hint="eastAsia"/>
                <w:sz w:val="15"/>
              </w:rPr>
              <w:t>平成</w:t>
            </w:r>
            <w:r w:rsidRPr="00AC4D0A">
              <w:rPr>
                <w:rFonts w:ascii="ＭＳ ゴシック" w:hAnsi="ＭＳ ゴシック" w:hint="eastAsia"/>
                <w:sz w:val="15"/>
              </w:rPr>
              <w:t xml:space="preserve">　　　　年　　　　月　　　日生</w:t>
            </w:r>
          </w:p>
          <w:p w14:paraId="3A6538E0" w14:textId="77777777" w:rsidR="00C3598E" w:rsidRDefault="00C3598E" w:rsidP="00AC4D0A">
            <w:pPr>
              <w:pStyle w:val="a3"/>
              <w:rPr>
                <w:spacing w:val="0"/>
              </w:rPr>
            </w:pPr>
            <w:r w:rsidRPr="00AC4D0A">
              <w:rPr>
                <w:rFonts w:ascii="ＭＳ ゴシック" w:hAnsi="ＭＳ ゴシック" w:hint="eastAsia"/>
                <w:spacing w:val="1"/>
                <w:sz w:val="15"/>
              </w:rPr>
              <w:t xml:space="preserve">                              </w:t>
            </w:r>
            <w:r w:rsidRPr="00AC4D0A">
              <w:rPr>
                <w:rFonts w:ascii="ＭＳ ゴシック" w:hAnsi="ＭＳ ゴシック" w:hint="eastAsia"/>
                <w:sz w:val="15"/>
              </w:rPr>
              <w:t>満</w:t>
            </w:r>
            <w:r w:rsidR="00AC4D0A">
              <w:rPr>
                <w:rFonts w:ascii="ＭＳ ゴシック" w:hAnsi="ＭＳ ゴシック" w:hint="eastAsia"/>
                <w:sz w:val="15"/>
              </w:rPr>
              <w:t xml:space="preserve">　</w:t>
            </w:r>
            <w:r w:rsidRPr="00AC4D0A">
              <w:rPr>
                <w:rFonts w:ascii="ＭＳ ゴシック" w:hAnsi="ＭＳ ゴシック" w:hint="eastAsia"/>
                <w:sz w:val="15"/>
              </w:rPr>
              <w:t xml:space="preserve">　　　歳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843AE3C" w14:textId="77777777" w:rsidR="00C3598E" w:rsidRDefault="00C3598E">
            <w:pPr>
              <w:pStyle w:val="a3"/>
              <w:spacing w:before="69" w:line="467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   </w:t>
            </w:r>
            <w:r w:rsidRPr="00AC4D0A">
              <w:rPr>
                <w:rFonts w:ascii="ＭＳ ゴシック" w:hAnsi="ＭＳ ゴシック" w:hint="eastAsia"/>
                <w:spacing w:val="1"/>
                <w:sz w:val="16"/>
              </w:rPr>
              <w:t xml:space="preserve">  </w:t>
            </w:r>
            <w:r w:rsidRPr="00AC4D0A">
              <w:rPr>
                <w:rFonts w:ascii="ＭＳ ゴシック" w:hAnsi="ＭＳ ゴシック" w:hint="eastAsia"/>
                <w:sz w:val="16"/>
              </w:rPr>
              <w:t>男　・　女</w:t>
            </w:r>
          </w:p>
        </w:tc>
      </w:tr>
    </w:tbl>
    <w:p w14:paraId="462D9CAC" w14:textId="77777777" w:rsidR="00C3598E" w:rsidRDefault="00C3598E">
      <w:pPr>
        <w:pStyle w:val="a3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7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1236"/>
        <w:gridCol w:w="708"/>
      </w:tblGrid>
      <w:tr w:rsidR="00C3598E" w14:paraId="0D246FAE" w14:textId="77777777" w:rsidTr="00F868F0">
        <w:trPr>
          <w:cantSplit/>
          <w:trHeight w:hRule="exact" w:val="478"/>
        </w:trPr>
        <w:tc>
          <w:tcPr>
            <w:tcW w:w="27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5EE04AE6" w14:textId="77777777" w:rsidR="00C3598E" w:rsidRPr="00CF2452" w:rsidRDefault="00C3598E">
            <w:pPr>
              <w:pStyle w:val="a3"/>
              <w:spacing w:line="467" w:lineRule="exact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身</w:t>
            </w:r>
          </w:p>
          <w:p w14:paraId="5DA64048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4DFCE51E" w14:textId="77777777" w:rsidR="00C3598E" w:rsidRPr="00CF2452" w:rsidRDefault="00C3598E">
            <w:pPr>
              <w:pStyle w:val="a3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体</w:t>
            </w:r>
          </w:p>
          <w:p w14:paraId="79EE9D5E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52180773" w14:textId="77777777" w:rsidR="00C3598E" w:rsidRPr="00CF2452" w:rsidRDefault="00C3598E">
            <w:pPr>
              <w:pStyle w:val="a3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障</w:t>
            </w:r>
          </w:p>
          <w:p w14:paraId="7EE29A9E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5652A96A" w14:textId="77777777" w:rsidR="00C3598E" w:rsidRPr="00CF2452" w:rsidRDefault="00C3598E">
            <w:pPr>
              <w:pStyle w:val="a3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害</w:t>
            </w:r>
          </w:p>
          <w:p w14:paraId="3C3A37D3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207C7E35" w14:textId="77777777" w:rsidR="00C3598E" w:rsidRPr="00CF2452" w:rsidRDefault="00C3598E">
            <w:pPr>
              <w:pStyle w:val="a3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の</w:t>
            </w:r>
          </w:p>
          <w:p w14:paraId="630287F3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7326672A" w14:textId="77777777" w:rsidR="00C3598E" w:rsidRPr="00CF2452" w:rsidRDefault="00C3598E">
            <w:pPr>
              <w:pStyle w:val="a3"/>
              <w:jc w:val="center"/>
              <w:rPr>
                <w:spacing w:val="0"/>
                <w:sz w:val="24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程</w:t>
            </w:r>
          </w:p>
          <w:p w14:paraId="2350BA0F" w14:textId="77777777" w:rsidR="00C3598E" w:rsidRPr="00CF2452" w:rsidRDefault="00C3598E">
            <w:pPr>
              <w:pStyle w:val="a3"/>
              <w:rPr>
                <w:spacing w:val="0"/>
                <w:sz w:val="24"/>
              </w:rPr>
            </w:pPr>
          </w:p>
          <w:p w14:paraId="6AFE9867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4"/>
              </w:rPr>
              <w:t>度</w:t>
            </w:r>
          </w:p>
        </w:tc>
        <w:tc>
          <w:tcPr>
            <w:tcW w:w="9900" w:type="dxa"/>
            <w:gridSpan w:val="11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429A825" w14:textId="77777777" w:rsidR="00C3598E" w:rsidRDefault="00C3598E" w:rsidP="00F868F0">
            <w:pPr>
              <w:pStyle w:val="a3"/>
              <w:rPr>
                <w:spacing w:val="0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pacing w:val="3"/>
                <w:sz w:val="22"/>
                <w:szCs w:val="20"/>
              </w:rPr>
              <w:t>該当する事項の欄の「該当する」の文字を囲むこと。</w:t>
            </w:r>
            <w:r w:rsidR="00F868F0" w:rsidRPr="00CF2452">
              <w:rPr>
                <w:rFonts w:ascii="ＭＳ ゴシック" w:hAnsi="ＭＳ ゴシック" w:hint="eastAsia"/>
                <w:b/>
                <w:bCs/>
                <w:spacing w:val="3"/>
                <w:sz w:val="22"/>
                <w:szCs w:val="20"/>
              </w:rPr>
              <w:t>（各障害区分の中で１つだけ）</w:t>
            </w:r>
          </w:p>
        </w:tc>
      </w:tr>
      <w:tr w:rsidR="00C3598E" w14:paraId="655C000B" w14:textId="77777777" w:rsidTr="00CF2452">
        <w:trPr>
          <w:cantSplit/>
          <w:trHeight w:hRule="exact" w:val="264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DD30B0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A1BEE8" w14:textId="77777777" w:rsidR="00C3598E" w:rsidRPr="00CF2452" w:rsidRDefault="00C3598E">
            <w:pPr>
              <w:pStyle w:val="a3"/>
              <w:jc w:val="center"/>
              <w:rPr>
                <w:spacing w:val="0"/>
                <w:sz w:val="21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63"/>
                <w:sz w:val="21"/>
                <w:fitText w:val="1220" w:id="-1494964992"/>
              </w:rPr>
              <w:t>視覚障</w:t>
            </w:r>
            <w:r w:rsidRPr="00D205FF">
              <w:rPr>
                <w:rFonts w:ascii="ＭＳ ゴシック" w:hAnsi="ＭＳ ゴシック" w:hint="eastAsia"/>
                <w:b/>
                <w:bCs/>
                <w:spacing w:val="0"/>
                <w:sz w:val="21"/>
                <w:fitText w:val="1220" w:id="-1494964992"/>
              </w:rPr>
              <w:t>害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25A47E" w14:textId="77777777" w:rsidR="00C3598E" w:rsidRPr="00CF2452" w:rsidRDefault="00C3598E">
            <w:pPr>
              <w:pStyle w:val="a3"/>
              <w:jc w:val="center"/>
              <w:rPr>
                <w:spacing w:val="0"/>
                <w:sz w:val="21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50"/>
                <w:sz w:val="21"/>
                <w:fitText w:val="1140" w:id="-1494964991"/>
              </w:rPr>
              <w:t>聴覚障</w:t>
            </w:r>
            <w:r w:rsidRPr="00D205FF">
              <w:rPr>
                <w:rFonts w:ascii="ＭＳ ゴシック" w:hAnsi="ＭＳ ゴシック" w:hint="eastAsia"/>
                <w:b/>
                <w:bCs/>
                <w:spacing w:val="-1"/>
                <w:sz w:val="21"/>
                <w:fitText w:val="1140" w:id="-1494964991"/>
              </w:rPr>
              <w:t>害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246A49" w14:textId="77777777" w:rsidR="00C3598E" w:rsidRPr="00CF2452" w:rsidRDefault="00C3598E">
            <w:pPr>
              <w:pStyle w:val="a3"/>
              <w:jc w:val="center"/>
              <w:rPr>
                <w:spacing w:val="0"/>
                <w:sz w:val="21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81"/>
                <w:sz w:val="21"/>
                <w:fitText w:val="1700" w:id="-1494964990"/>
              </w:rPr>
              <w:t>肢体不自</w:t>
            </w:r>
            <w:r w:rsidRPr="00D205FF">
              <w:rPr>
                <w:rFonts w:ascii="ＭＳ ゴシック" w:hAnsi="ＭＳ ゴシック" w:hint="eastAsia"/>
                <w:b/>
                <w:bCs/>
                <w:spacing w:val="-1"/>
                <w:sz w:val="21"/>
                <w:fitText w:val="1700" w:id="-1494964990"/>
              </w:rPr>
              <w:t>由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0E5DAA" w14:textId="77777777" w:rsidR="00C3598E" w:rsidRPr="00CF2452" w:rsidRDefault="00C3598E">
            <w:pPr>
              <w:pStyle w:val="a3"/>
              <w:jc w:val="center"/>
              <w:rPr>
                <w:spacing w:val="0"/>
                <w:sz w:val="21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z w:val="21"/>
              </w:rPr>
              <w:t>病弱者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62C3939" w14:textId="77777777" w:rsidR="00C3598E" w:rsidRDefault="00C3598E">
            <w:pPr>
              <w:pStyle w:val="a3"/>
              <w:spacing w:before="69"/>
              <w:rPr>
                <w:spacing w:val="0"/>
              </w:rPr>
            </w:pPr>
          </w:p>
          <w:p w14:paraId="399BF9DA" w14:textId="77777777" w:rsidR="00C3598E" w:rsidRDefault="00C3598E" w:rsidP="00CF2452">
            <w:pPr>
              <w:pStyle w:val="a3"/>
              <w:spacing w:line="467" w:lineRule="exact"/>
              <w:rPr>
                <w:spacing w:val="0"/>
              </w:rPr>
            </w:pPr>
            <w:r w:rsidRPr="00CF2452">
              <w:rPr>
                <w:rFonts w:ascii="ＭＳ ゴシック" w:hAnsi="ＭＳ ゴシック" w:hint="eastAsia"/>
                <w:b/>
                <w:bCs/>
                <w:spacing w:val="1"/>
                <w:sz w:val="16"/>
              </w:rPr>
              <w:t>障害等を併せ</w:t>
            </w:r>
            <w:r w:rsidRPr="00CF2452">
              <w:rPr>
                <w:rFonts w:ascii="ＭＳ ゴシック" w:hAnsi="ＭＳ ゴシック" w:hint="eastAsia"/>
                <w:b/>
                <w:bCs/>
                <w:sz w:val="16"/>
              </w:rPr>
              <w:t>もつ者</w:t>
            </w:r>
            <w:r w:rsidRPr="00CF2452">
              <w:rPr>
                <w:rFonts w:ascii="ＭＳ ゴシック" w:hAnsi="ＭＳ ゴシック" w:hint="eastAsia"/>
                <w:b/>
                <w:bCs/>
                <w:spacing w:val="1"/>
                <w:sz w:val="16"/>
              </w:rPr>
              <w:t xml:space="preserve">   </w:t>
            </w:r>
            <w:r>
              <w:rPr>
                <w:rFonts w:ascii="ＭＳ ゴシック" w:hAnsi="ＭＳ ゴシック" w:hint="eastAsia"/>
                <w:b/>
                <w:bCs/>
                <w:spacing w:val="1"/>
              </w:rPr>
              <w:t xml:space="preserve">   </w:t>
            </w:r>
          </w:p>
          <w:p w14:paraId="2FCCF83D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1"/>
              </w:rPr>
              <w:t xml:space="preserve"> </w:t>
            </w:r>
          </w:p>
        </w:tc>
      </w:tr>
      <w:tr w:rsidR="00C3598E" w14:paraId="0CC8C417" w14:textId="77777777" w:rsidTr="00CF2452">
        <w:trPr>
          <w:cantSplit/>
          <w:trHeight w:hRule="exact" w:val="1979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7A9591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8A0EA" w14:textId="77777777" w:rsidR="00C3598E" w:rsidRDefault="00C3598E" w:rsidP="00CF2452">
            <w:pPr>
              <w:pStyle w:val="a3"/>
              <w:jc w:val="left"/>
              <w:rPr>
                <w:spacing w:val="0"/>
              </w:rPr>
            </w:pPr>
            <w:r w:rsidRPr="00CF2452">
              <w:rPr>
                <w:rFonts w:ascii="ＭＳ ゴシック" w:hAnsi="ＭＳ ゴシック" w:hint="eastAsia"/>
                <w:spacing w:val="-4"/>
                <w:sz w:val="16"/>
              </w:rPr>
              <w:t>障害の程度にかかわらず日常生活で点字を使用してい</w:t>
            </w:r>
            <w:r w:rsidRPr="00CF2452">
              <w:rPr>
                <w:rFonts w:ascii="ＭＳ ゴシック" w:hAnsi="ＭＳ ゴシック" w:hint="eastAsia"/>
                <w:sz w:val="16"/>
              </w:rPr>
              <w:t>る者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1DE31" w14:textId="77777777" w:rsidR="00C3598E" w:rsidRPr="00CF2452" w:rsidRDefault="00C3598E" w:rsidP="00CF2452">
            <w:pPr>
              <w:pStyle w:val="a3"/>
              <w:rPr>
                <w:spacing w:val="0"/>
                <w:sz w:val="16"/>
                <w:szCs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  <w:szCs w:val="16"/>
              </w:rPr>
              <w:t>強度の弱視者で、良い方の眼の矯正視力が0.15未満</w:t>
            </w:r>
            <w:r w:rsidR="00CF2452">
              <w:rPr>
                <w:rFonts w:ascii="ＭＳ ゴシック" w:hAnsi="ＭＳ ゴシック" w:hint="eastAsia"/>
                <w:spacing w:val="1"/>
                <w:sz w:val="16"/>
                <w:szCs w:val="16"/>
              </w:rPr>
              <w:t>の</w:t>
            </w:r>
            <w:r w:rsidRPr="00CF2452">
              <w:rPr>
                <w:rFonts w:ascii="ＭＳ ゴシック" w:hAnsi="ＭＳ ゴシック" w:hint="eastAsia"/>
                <w:sz w:val="16"/>
                <w:szCs w:val="16"/>
              </w:rPr>
              <w:t>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5C596" w14:textId="77777777" w:rsidR="00C3598E" w:rsidRDefault="00C3598E" w:rsidP="00CF2452">
            <w:pPr>
              <w:pStyle w:val="a3"/>
              <w:jc w:val="left"/>
              <w:rPr>
                <w:spacing w:val="0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左記以外の視</w:t>
            </w:r>
            <w:r w:rsidRPr="00CF2452">
              <w:rPr>
                <w:rFonts w:ascii="ＭＳ ゴシック" w:hAnsi="ＭＳ ゴシック" w:hint="eastAsia"/>
                <w:sz w:val="16"/>
              </w:rPr>
              <w:t>覚障害者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9BF6A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両耳の平均</w:t>
            </w:r>
            <w:r w:rsidR="00CF2452">
              <w:rPr>
                <w:rFonts w:ascii="ＭＳ ゴシック" w:hAnsi="ＭＳ ゴシック" w:hint="eastAsia"/>
                <w:spacing w:val="1"/>
                <w:sz w:val="16"/>
              </w:rPr>
              <w:t>聴力レベルが100</w:t>
            </w: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デシベル以上</w:t>
            </w:r>
            <w:r w:rsidRPr="00CF2452">
              <w:rPr>
                <w:rFonts w:ascii="ＭＳ ゴシック" w:hAnsi="ＭＳ ゴシック" w:hint="eastAsia"/>
                <w:sz w:val="16"/>
              </w:rPr>
              <w:t>の者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140FD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左記以外の聴</w:t>
            </w:r>
            <w:r w:rsidRPr="00CF2452">
              <w:rPr>
                <w:rFonts w:ascii="ＭＳ ゴシック" w:hAnsi="ＭＳ ゴシック" w:hint="eastAsia"/>
                <w:sz w:val="16"/>
              </w:rPr>
              <w:t>覚障害者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710F0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体幹の機能障害により座位を保つことができない者又</w:t>
            </w:r>
            <w:r w:rsidRPr="00CF2452">
              <w:rPr>
                <w:rFonts w:ascii="ＭＳ ゴシック" w:hAnsi="ＭＳ ゴシック" w:hint="eastAsia"/>
                <w:sz w:val="16"/>
              </w:rPr>
              <w:t>は困難な者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197BD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上肢の機能障害により筆記をすることができない者又</w:t>
            </w:r>
            <w:r w:rsidRPr="00CF2452">
              <w:rPr>
                <w:rFonts w:ascii="ＭＳ ゴシック" w:hAnsi="ＭＳ ゴシック" w:hint="eastAsia"/>
                <w:sz w:val="16"/>
              </w:rPr>
              <w:t>は困難な者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6EB40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下肢の機能障害により歩行をすることができない者又</w:t>
            </w:r>
            <w:r w:rsidRPr="00CF2452">
              <w:rPr>
                <w:rFonts w:ascii="ＭＳ ゴシック" w:hAnsi="ＭＳ ゴシック" w:hint="eastAsia"/>
                <w:sz w:val="16"/>
              </w:rPr>
              <w:t>は困難な者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BDBED" w14:textId="77777777" w:rsidR="00C3598E" w:rsidRPr="00CF2452" w:rsidRDefault="00C3598E" w:rsidP="00CF2452">
            <w:pPr>
              <w:pStyle w:val="a3"/>
              <w:jc w:val="left"/>
              <w:rPr>
                <w:spacing w:val="0"/>
                <w:sz w:val="16"/>
              </w:rPr>
            </w:pP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左記以外の肢</w:t>
            </w:r>
            <w:r w:rsidRPr="00CF2452">
              <w:rPr>
                <w:rFonts w:ascii="ＭＳ ゴシック" w:hAnsi="ＭＳ ゴシック" w:hint="eastAsia"/>
                <w:sz w:val="16"/>
              </w:rPr>
              <w:t>体不自由者</w:t>
            </w:r>
            <w:r w:rsidRPr="00CF2452">
              <w:rPr>
                <w:rFonts w:ascii="ＭＳ ゴシック" w:hAnsi="ＭＳ ゴシック" w:hint="eastAsia"/>
                <w:spacing w:val="1"/>
                <w:sz w:val="16"/>
              </w:rPr>
              <w:t>（左記障害の重複を含む｡)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0FF98" w14:textId="77777777" w:rsidR="00C3598E" w:rsidRPr="00CF2452" w:rsidRDefault="00CF2452" w:rsidP="00CF2452">
            <w:pPr>
              <w:pStyle w:val="a3"/>
              <w:jc w:val="left"/>
              <w:rPr>
                <w:spacing w:val="0"/>
                <w:sz w:val="16"/>
              </w:rPr>
            </w:pPr>
            <w:r>
              <w:rPr>
                <w:rFonts w:ascii="ＭＳ ゴシック" w:hAnsi="ＭＳ ゴシック" w:hint="eastAsia"/>
                <w:spacing w:val="1"/>
                <w:sz w:val="16"/>
              </w:rPr>
              <w:t>慢性の胸部、心臓、腎臓疾患等の状態で６月</w:t>
            </w:r>
            <w:r w:rsidR="00C3598E" w:rsidRPr="00CF2452">
              <w:rPr>
                <w:rFonts w:ascii="ＭＳ ゴシック" w:hAnsi="ＭＳ ゴシック" w:hint="eastAsia"/>
                <w:spacing w:val="1"/>
                <w:sz w:val="16"/>
              </w:rPr>
              <w:t>以上の医療・生活規則を必要とする者又はこれに</w:t>
            </w:r>
            <w:r w:rsidR="00C3598E" w:rsidRPr="00CF2452">
              <w:rPr>
                <w:rFonts w:ascii="ＭＳ ゴシック" w:hAnsi="ＭＳ ゴシック" w:hint="eastAsia"/>
                <w:sz w:val="16"/>
              </w:rPr>
              <w:t>準ずる者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A44A8" w14:textId="77777777" w:rsidR="00C3598E" w:rsidRDefault="00C3598E">
            <w:pPr>
              <w:pStyle w:val="a3"/>
              <w:rPr>
                <w:spacing w:val="0"/>
              </w:rPr>
            </w:pPr>
          </w:p>
        </w:tc>
      </w:tr>
      <w:tr w:rsidR="00C3598E" w14:paraId="7D5336A6" w14:textId="77777777" w:rsidTr="00CF2452">
        <w:trPr>
          <w:cantSplit/>
          <w:trHeight w:hRule="exact" w:val="26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175EC8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BC984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EA2E5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C1225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0DF1A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B8AC3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73C05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67C4A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AC8B9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330A1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D7F03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2E467F" w14:textId="77777777" w:rsidR="00C3598E" w:rsidRPr="00CF2452" w:rsidRDefault="00C3598E">
            <w:pPr>
              <w:pStyle w:val="a3"/>
              <w:jc w:val="center"/>
              <w:rPr>
                <w:spacing w:val="0"/>
                <w:sz w:val="15"/>
              </w:rPr>
            </w:pPr>
            <w:r w:rsidRPr="00CF2452">
              <w:rPr>
                <w:rFonts w:ascii="ＭＳ ゴシック" w:hAnsi="ＭＳ ゴシック" w:hint="eastAsia"/>
                <w:sz w:val="15"/>
              </w:rPr>
              <w:t>該当する</w:t>
            </w:r>
          </w:p>
        </w:tc>
      </w:tr>
      <w:tr w:rsidR="00C3598E" w14:paraId="05374D18" w14:textId="77777777">
        <w:trPr>
          <w:cantSplit/>
          <w:trHeight w:hRule="exact" w:val="532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647E34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64A937E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3"/>
                <w:sz w:val="20"/>
                <w:szCs w:val="20"/>
              </w:rPr>
              <w:t>この欄に、症状及び日常生活での状況等を詳しく記入すること。</w:t>
            </w:r>
          </w:p>
          <w:p w14:paraId="66091353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（・身体障害者手帳交付番号：　　　　　・交付年月日：</w:t>
            </w:r>
            <w:r>
              <w:rPr>
                <w:rFonts w:ascii="ＭＳ ゴシック" w:hAnsi="ＭＳ ゴシック" w:hint="eastAsia"/>
                <w:spacing w:val="1"/>
                <w:sz w:val="16"/>
                <w:szCs w:val="16"/>
              </w:rPr>
              <w:t xml:space="preserve">               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・障害名：　　　　　　　　　・等級：</w:t>
            </w:r>
            <w:r>
              <w:rPr>
                <w:rFonts w:ascii="ＭＳ ゴシック" w:hAnsi="ＭＳ ゴシック" w:hint="eastAsia"/>
                <w:spacing w:val="1"/>
                <w:sz w:val="16"/>
                <w:szCs w:val="16"/>
              </w:rPr>
              <w:t xml:space="preserve">      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級）</w:t>
            </w:r>
          </w:p>
        </w:tc>
      </w:tr>
      <w:tr w:rsidR="00C3598E" w14:paraId="2CAB1C9A" w14:textId="77777777">
        <w:trPr>
          <w:cantSplit/>
          <w:trHeight w:hRule="exact" w:val="798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5954173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11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9FCA74E" w14:textId="77777777" w:rsidR="00C3598E" w:rsidRDefault="00C3598E">
            <w:pPr>
              <w:pStyle w:val="a3"/>
              <w:rPr>
                <w:spacing w:val="0"/>
              </w:rPr>
            </w:pPr>
          </w:p>
        </w:tc>
      </w:tr>
    </w:tbl>
    <w:p w14:paraId="3B74FB70" w14:textId="77777777" w:rsidR="00C3598E" w:rsidRDefault="00C3598E">
      <w:pPr>
        <w:pStyle w:val="a3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72"/>
        <w:gridCol w:w="828"/>
        <w:gridCol w:w="851"/>
        <w:gridCol w:w="850"/>
        <w:gridCol w:w="851"/>
        <w:gridCol w:w="709"/>
        <w:gridCol w:w="142"/>
        <w:gridCol w:w="708"/>
        <w:gridCol w:w="285"/>
        <w:gridCol w:w="425"/>
        <w:gridCol w:w="609"/>
        <w:gridCol w:w="100"/>
        <w:gridCol w:w="707"/>
        <w:gridCol w:w="77"/>
        <w:gridCol w:w="632"/>
        <w:gridCol w:w="252"/>
        <w:gridCol w:w="457"/>
        <w:gridCol w:w="427"/>
        <w:gridCol w:w="314"/>
        <w:gridCol w:w="674"/>
      </w:tblGrid>
      <w:tr w:rsidR="00C3598E" w14:paraId="0772AF17" w14:textId="77777777" w:rsidTr="00CD7011">
        <w:trPr>
          <w:cantSplit/>
          <w:trHeight w:hRule="exact" w:val="374"/>
        </w:trPr>
        <w:tc>
          <w:tcPr>
            <w:tcW w:w="27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1DEDA12" w14:textId="77777777" w:rsidR="00C3598E" w:rsidRDefault="00C3598E">
            <w:pPr>
              <w:pStyle w:val="a3"/>
              <w:spacing w:before="69"/>
              <w:rPr>
                <w:spacing w:val="0"/>
              </w:rPr>
            </w:pPr>
          </w:p>
          <w:p w14:paraId="2D60AAF9" w14:textId="77777777" w:rsidR="00C3598E" w:rsidRDefault="00C3598E">
            <w:pPr>
              <w:pStyle w:val="a3"/>
              <w:spacing w:line="467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受</w:t>
            </w:r>
          </w:p>
          <w:p w14:paraId="708BE267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験</w:t>
            </w:r>
          </w:p>
          <w:p w14:paraId="4179825A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に</w:t>
            </w:r>
          </w:p>
          <w:p w14:paraId="6D8A9720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際</w:t>
            </w:r>
          </w:p>
          <w:p w14:paraId="78D49E0F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し</w:t>
            </w:r>
          </w:p>
          <w:p w14:paraId="0FC093F9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て</w:t>
            </w:r>
          </w:p>
          <w:p w14:paraId="69F967EF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希</w:t>
            </w:r>
          </w:p>
          <w:p w14:paraId="201529AC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望</w:t>
            </w:r>
          </w:p>
          <w:p w14:paraId="66EC69E6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す</w:t>
            </w:r>
          </w:p>
          <w:p w14:paraId="16A78229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る</w:t>
            </w:r>
          </w:p>
          <w:p w14:paraId="33391E0F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措</w:t>
            </w:r>
          </w:p>
          <w:p w14:paraId="31430403" w14:textId="77777777" w:rsidR="00C3598E" w:rsidRDefault="00C3598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</w:rPr>
              <w:t>置</w:t>
            </w:r>
          </w:p>
        </w:tc>
        <w:tc>
          <w:tcPr>
            <w:tcW w:w="9898" w:type="dxa"/>
            <w:gridSpan w:val="19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2FDA368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pacing w:val="3"/>
                <w:sz w:val="20"/>
                <w:szCs w:val="20"/>
              </w:rPr>
              <w:t>該当する事項の欄の「希望する」の文字をすべて囲むこと。</w:t>
            </w:r>
          </w:p>
        </w:tc>
      </w:tr>
      <w:tr w:rsidR="00C3598E" w14:paraId="4E576047" w14:textId="77777777" w:rsidTr="00EB0D10">
        <w:trPr>
          <w:cantSplit/>
          <w:trHeight w:hRule="exact" w:val="264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B3C4D2" w14:textId="77777777" w:rsidR="00C3598E" w:rsidRDefault="00C35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92805B" w14:textId="77777777" w:rsidR="00C3598E" w:rsidRPr="00CD7011" w:rsidRDefault="00C3598E" w:rsidP="00CD7011">
            <w:pPr>
              <w:pStyle w:val="a3"/>
              <w:jc w:val="center"/>
              <w:rPr>
                <w:spacing w:val="0"/>
                <w:sz w:val="16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96"/>
                <w:sz w:val="16"/>
                <w:fitText w:val="1220" w:id="-1494964988"/>
              </w:rPr>
              <w:t>視覚障</w:t>
            </w:r>
            <w:r w:rsidRPr="00D205FF">
              <w:rPr>
                <w:rFonts w:ascii="ＭＳ ゴシック" w:hAnsi="ＭＳ ゴシック" w:hint="eastAsia"/>
                <w:b/>
                <w:bCs/>
                <w:spacing w:val="1"/>
                <w:sz w:val="16"/>
                <w:fitText w:val="1220" w:id="-1494964988"/>
              </w:rPr>
              <w:t>害</w:t>
            </w:r>
          </w:p>
        </w:tc>
        <w:tc>
          <w:tcPr>
            <w:tcW w:w="2124" w:type="dxa"/>
            <w:gridSpan w:val="5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4B531B9E" w14:textId="77777777" w:rsidR="00C3598E" w:rsidRPr="00CD7011" w:rsidRDefault="00C3598E" w:rsidP="00CD7011">
            <w:pPr>
              <w:pStyle w:val="a3"/>
              <w:jc w:val="center"/>
              <w:rPr>
                <w:spacing w:val="0"/>
                <w:sz w:val="16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83"/>
                <w:sz w:val="16"/>
                <w:fitText w:val="1140" w:id="-1494964987"/>
              </w:rPr>
              <w:t>聴覚障</w:t>
            </w:r>
            <w:r w:rsidRPr="00D205FF">
              <w:rPr>
                <w:rFonts w:ascii="ＭＳ ゴシック" w:hAnsi="ＭＳ ゴシック" w:hint="eastAsia"/>
                <w:b/>
                <w:bCs/>
                <w:spacing w:val="0"/>
                <w:sz w:val="16"/>
                <w:fitText w:val="1140" w:id="-1494964987"/>
              </w:rPr>
              <w:t>害</w:t>
            </w:r>
          </w:p>
        </w:tc>
      </w:tr>
      <w:tr w:rsidR="006F7D18" w14:paraId="5FF0373B" w14:textId="77777777" w:rsidTr="000C6562">
        <w:trPr>
          <w:cantSplit/>
          <w:trHeight w:hRule="exact" w:val="32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156282" w14:textId="77777777" w:rsidR="006F7D18" w:rsidRDefault="006F7D18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70B91F" w14:textId="77777777" w:rsidR="006F7D18" w:rsidRPr="00CD7011" w:rsidRDefault="006F7D18" w:rsidP="004F72B1">
            <w:pPr>
              <w:pStyle w:val="a3"/>
              <w:jc w:val="left"/>
              <w:rPr>
                <w:rFonts w:ascii="ＭＳ ゴシック" w:hAnsi="ＭＳ ゴシック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-4"/>
                <w:sz w:val="15"/>
              </w:rPr>
              <w:t>点字による解</w:t>
            </w:r>
            <w:r w:rsidRPr="00CD7011">
              <w:rPr>
                <w:rFonts w:ascii="ＭＳ ゴシック" w:hAnsi="ＭＳ ゴシック" w:hint="eastAsia"/>
                <w:sz w:val="15"/>
              </w:rPr>
              <w:t>答(別室)</w:t>
            </w:r>
          </w:p>
          <w:p w14:paraId="437A8DF6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A4FCF2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文字による解</w:t>
            </w:r>
            <w:r w:rsidRPr="00CD7011">
              <w:rPr>
                <w:rFonts w:ascii="ＭＳ ゴシック" w:hAnsi="ＭＳ ゴシック" w:hint="eastAsia"/>
                <w:sz w:val="15"/>
              </w:rPr>
              <w:t>答(別室)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889CF2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試験時間の延</w:t>
            </w:r>
            <w:r w:rsidRPr="00CD7011">
              <w:rPr>
                <w:rFonts w:ascii="ＭＳ ゴシック" w:hAnsi="ＭＳ ゴシック" w:hint="eastAsia"/>
                <w:sz w:val="15"/>
              </w:rPr>
              <w:t>長(1.3倍）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EF998E7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拡大文字問題</w:t>
            </w:r>
            <w:r w:rsidRPr="00CD7011">
              <w:rPr>
                <w:rFonts w:ascii="ＭＳ ゴシック" w:hAnsi="ＭＳ ゴシック" w:hint="eastAsia"/>
                <w:sz w:val="15"/>
              </w:rPr>
              <w:t>冊子の配布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86B971A" w14:textId="77777777" w:rsidR="006F7D18" w:rsidRPr="004F72B1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  <w:sz w:val="15"/>
                <w:szCs w:val="15"/>
              </w:rPr>
            </w:pPr>
            <w:r w:rsidRPr="004F72B1">
              <w:rPr>
                <w:rFonts w:ascii="ＭＳ ゴシック" w:hAnsi="ＭＳ ゴシック" w:hint="eastAsia"/>
                <w:sz w:val="14"/>
                <w:szCs w:val="14"/>
              </w:rPr>
              <w:t>録音テープ等試験問題</w:t>
            </w:r>
            <w:r w:rsidRPr="004F72B1">
              <w:rPr>
                <w:rFonts w:ascii="ＭＳ ゴシック" w:hAnsi="ＭＳ ゴシック" w:hint="eastAsia"/>
                <w:sz w:val="15"/>
                <w:szCs w:val="15"/>
              </w:rPr>
              <w:t>の併用</w:t>
            </w:r>
          </w:p>
          <w:p w14:paraId="0290C1B3" w14:textId="77777777" w:rsidR="006F7D18" w:rsidRPr="004F72B1" w:rsidRDefault="006F7D18" w:rsidP="004F72B1">
            <w:pPr>
              <w:pStyle w:val="a3"/>
              <w:spacing w:line="240" w:lineRule="exact"/>
              <w:rPr>
                <w:rFonts w:ascii="ＭＳ ゴシック" w:hAnsi="ＭＳ ゴシック"/>
                <w:spacing w:val="1"/>
                <w:sz w:val="15"/>
                <w:szCs w:val="15"/>
              </w:rPr>
            </w:pPr>
            <w:r w:rsidRPr="004F72B1">
              <w:rPr>
                <w:rFonts w:ascii="ＭＳ ゴシック" w:hAnsi="ＭＳ ゴシック" w:hint="eastAsia"/>
                <w:sz w:val="15"/>
                <w:szCs w:val="15"/>
              </w:rPr>
              <w:t>録音テープ等試験問題の併用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663B02B" w14:textId="77777777" w:rsidR="006F7D18" w:rsidRPr="004F72B1" w:rsidRDefault="006F7D18" w:rsidP="004F72B1">
            <w:pPr>
              <w:pStyle w:val="a3"/>
              <w:jc w:val="left"/>
              <w:rPr>
                <w:spacing w:val="0"/>
                <w:sz w:val="15"/>
                <w:szCs w:val="15"/>
              </w:rPr>
            </w:pPr>
            <w:r w:rsidRPr="004F72B1">
              <w:rPr>
                <w:rFonts w:ascii="ＭＳ ゴシック" w:hAnsi="ＭＳ ゴシック" w:hint="eastAsia"/>
                <w:spacing w:val="1"/>
                <w:sz w:val="15"/>
                <w:szCs w:val="15"/>
              </w:rPr>
              <w:t>拡大鏡等の持</w:t>
            </w:r>
            <w:r w:rsidRPr="004F72B1">
              <w:rPr>
                <w:rFonts w:ascii="ＭＳ ゴシック" w:hAnsi="ＭＳ ゴシック" w:hint="eastAsia"/>
                <w:sz w:val="15"/>
                <w:szCs w:val="15"/>
              </w:rPr>
              <w:t>参使用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96A27AF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窓側の明るい</w:t>
            </w:r>
            <w:r w:rsidRPr="00CD7011">
              <w:rPr>
                <w:rFonts w:ascii="ＭＳ ゴシック" w:hAnsi="ＭＳ ゴシック" w:hint="eastAsia"/>
                <w:sz w:val="15"/>
              </w:rPr>
              <w:t>座席を指定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8128AD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照明器具の準</w:t>
            </w:r>
            <w:r w:rsidRPr="00CD7011">
              <w:rPr>
                <w:rFonts w:ascii="ＭＳ ゴシック" w:hAnsi="ＭＳ ゴシック" w:hint="eastAsia"/>
                <w:sz w:val="15"/>
              </w:rPr>
              <w:t>備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E0243AC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手話通訳者の</w:t>
            </w:r>
            <w:r w:rsidRPr="00CD7011">
              <w:rPr>
                <w:rFonts w:ascii="ＭＳ ゴシック" w:hAnsi="ＭＳ ゴシック" w:hint="eastAsia"/>
                <w:sz w:val="15"/>
              </w:rPr>
              <w:t>付与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EAFA9F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注意事項の文書による伝達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14:paraId="1C9D7723" w14:textId="77777777" w:rsidR="006F7D18" w:rsidRPr="00CD7011" w:rsidRDefault="006F7D18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座席を前列に</w:t>
            </w:r>
            <w:r w:rsidRPr="00CD7011">
              <w:rPr>
                <w:rFonts w:ascii="ＭＳ ゴシック" w:hAnsi="ＭＳ ゴシック" w:hint="eastAsia"/>
                <w:sz w:val="15"/>
              </w:rPr>
              <w:t>指定</w:t>
            </w:r>
          </w:p>
        </w:tc>
      </w:tr>
      <w:tr w:rsidR="006F7D18" w14:paraId="0299FCF3" w14:textId="77777777" w:rsidTr="004F72B1">
        <w:trPr>
          <w:cantSplit/>
          <w:trHeight w:hRule="exact" w:val="373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83B125" w14:textId="77777777" w:rsidR="006F7D18" w:rsidRDefault="006F7D18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2FA2B2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-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E8160BB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468A625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BACCD5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50D6BB" w14:textId="77777777" w:rsidR="006F7D18" w:rsidRPr="00CE2C10" w:rsidRDefault="006F7D18" w:rsidP="004F72B1">
            <w:pPr>
              <w:pStyle w:val="a3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CE2C10">
              <w:rPr>
                <w:rFonts w:ascii="ＭＳ ゴシック" w:hAnsi="ＭＳ ゴシック" w:hint="eastAsia"/>
                <w:spacing w:val="1"/>
                <w:sz w:val="16"/>
                <w:szCs w:val="16"/>
              </w:rPr>
              <w:t>CD（ｺﾝﾊﾟｸﾄﾃﾞｨｽｸ</w:t>
            </w:r>
            <w:r w:rsidRPr="00CE2C10">
              <w:rPr>
                <w:rFonts w:ascii="ＭＳ ゴシック" w:hAnsi="ＭＳ ゴシック"/>
                <w:spacing w:val="1"/>
                <w:sz w:val="16"/>
                <w:szCs w:val="16"/>
              </w:rPr>
              <w:t>）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24A8520" w14:textId="77777777" w:rsidR="006F7D18" w:rsidRPr="005E35F4" w:rsidRDefault="006F7D18" w:rsidP="006F7D18">
            <w:pPr>
              <w:pStyle w:val="a3"/>
              <w:spacing w:line="240" w:lineRule="exact"/>
              <w:rPr>
                <w:rFonts w:ascii="ＭＳ ゴシック" w:hAnsi="ＭＳ ゴシック"/>
                <w:color w:val="000000" w:themeColor="text1"/>
                <w:sz w:val="14"/>
                <w:szCs w:val="14"/>
              </w:rPr>
            </w:pPr>
            <w:r w:rsidRPr="005E35F4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試験監督員による読み上げ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E1D126" w14:textId="77777777" w:rsidR="006F7D18" w:rsidRPr="005E35F4" w:rsidRDefault="006F7D18" w:rsidP="004F72B1">
            <w:pPr>
              <w:pStyle w:val="a3"/>
              <w:jc w:val="center"/>
              <w:rPr>
                <w:rFonts w:ascii="ＭＳ ゴシック" w:hAnsi="ＭＳ ゴシック"/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521854F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203EDC3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C4FEF2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F757118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14:paraId="27805DC4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</w:tr>
      <w:tr w:rsidR="006F7D18" w14:paraId="4DD83102" w14:textId="77777777" w:rsidTr="004F72B1">
        <w:trPr>
          <w:cantSplit/>
          <w:trHeight w:hRule="exact" w:val="561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89BA76" w14:textId="77777777" w:rsidR="006F7D18" w:rsidRDefault="006F7D18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325F4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-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793A709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67BA9E2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3123FD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53E4F11" w14:textId="77777777" w:rsidR="006F7D18" w:rsidRDefault="006F7D18" w:rsidP="004F72B1">
            <w:pPr>
              <w:pStyle w:val="a3"/>
              <w:rPr>
                <w:rFonts w:ascii="ＭＳ ゴシック" w:hAnsi="ＭＳ ゴシック"/>
                <w:spacing w:val="1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再生機の持参使用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C14D1" w14:textId="77777777" w:rsidR="006F7D18" w:rsidRPr="00CE2C10" w:rsidRDefault="006F7D18" w:rsidP="004F72B1">
            <w:pPr>
              <w:pStyle w:val="a3"/>
              <w:rPr>
                <w:rFonts w:ascii="ＭＳ ゴシック" w:hAnsi="ＭＳ ゴシック"/>
                <w:spacing w:val="1"/>
                <w:sz w:val="11"/>
                <w:szCs w:val="11"/>
              </w:rPr>
            </w:pPr>
            <w:r w:rsidRPr="00D205FF">
              <w:rPr>
                <w:rFonts w:ascii="ＭＳ ゴシック" w:hAnsi="ＭＳ ゴシック" w:hint="eastAsia"/>
                <w:spacing w:val="1"/>
                <w:sz w:val="10"/>
                <w:szCs w:val="10"/>
              </w:rPr>
              <w:t>視覚障害者用CD読書機の持参使用</w:t>
            </w:r>
          </w:p>
          <w:p w14:paraId="6767875D" w14:textId="77777777" w:rsidR="006F7D18" w:rsidRPr="00CE2C10" w:rsidRDefault="006F7D18" w:rsidP="004F72B1">
            <w:pPr>
              <w:pStyle w:val="a3"/>
              <w:rPr>
                <w:rFonts w:ascii="ＭＳ ゴシック" w:hAnsi="ＭＳ ゴシック"/>
                <w:spacing w:val="1"/>
                <w:sz w:val="11"/>
                <w:szCs w:val="11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0FB24" w14:textId="77777777" w:rsidR="006F7D18" w:rsidRPr="005E35F4" w:rsidRDefault="006F7D18" w:rsidP="004F72B1">
            <w:pPr>
              <w:pStyle w:val="a3"/>
              <w:rPr>
                <w:rFonts w:ascii="ＭＳ ゴシック" w:hAnsi="ＭＳ ゴシック"/>
                <w:color w:val="000000" w:themeColor="text1"/>
                <w:spacing w:val="1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B6F4D53" w14:textId="77777777" w:rsidR="006F7D18" w:rsidRPr="005E35F4" w:rsidRDefault="006F7D18" w:rsidP="004F72B1">
            <w:pPr>
              <w:pStyle w:val="a3"/>
              <w:jc w:val="center"/>
              <w:rPr>
                <w:rFonts w:ascii="ＭＳ ゴシック" w:hAnsi="ＭＳ ゴシック"/>
                <w:color w:val="000000" w:themeColor="text1"/>
                <w:spacing w:val="1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7F63A4E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C276AF3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F3EB0FC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74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318A30B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  <w:tc>
          <w:tcPr>
            <w:tcW w:w="674" w:type="dxa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14:paraId="63339B42" w14:textId="77777777" w:rsidR="006F7D18" w:rsidRDefault="006F7D18" w:rsidP="004F72B1">
            <w:pPr>
              <w:pStyle w:val="a3"/>
              <w:jc w:val="center"/>
              <w:rPr>
                <w:rFonts w:ascii="ＭＳ ゴシック" w:hAnsi="ＭＳ ゴシック"/>
                <w:spacing w:val="1"/>
              </w:rPr>
            </w:pPr>
          </w:p>
        </w:tc>
      </w:tr>
      <w:tr w:rsidR="004F72B1" w14:paraId="1C71B6AA" w14:textId="77777777" w:rsidTr="004F72B1">
        <w:trPr>
          <w:cantSplit/>
          <w:trHeight w:hRule="exact" w:val="26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9DCF822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282B76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181220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7C41AC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8F03AA0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305EF7C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5C115FA" w14:textId="77777777" w:rsidR="004F72B1" w:rsidRPr="00EB0D10" w:rsidRDefault="004F72B1" w:rsidP="004B3582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B74FEEC" w14:textId="77777777" w:rsidR="004F72B1" w:rsidRPr="005E35F4" w:rsidRDefault="004F72B1" w:rsidP="004F72B1">
            <w:pPr>
              <w:pStyle w:val="a3"/>
              <w:jc w:val="center"/>
              <w:rPr>
                <w:color w:val="000000" w:themeColor="text1"/>
                <w:spacing w:val="0"/>
                <w:sz w:val="15"/>
              </w:rPr>
            </w:pPr>
            <w:r w:rsidRPr="005E35F4">
              <w:rPr>
                <w:rFonts w:ascii="ＭＳ ゴシック" w:hAnsi="ＭＳ ゴシック" w:hint="eastAsia"/>
                <w:color w:val="000000" w:themeColor="text1"/>
                <w:sz w:val="15"/>
              </w:rPr>
              <w:t>希望する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2647B2E" w14:textId="77777777" w:rsidR="004F72B1" w:rsidRPr="005E35F4" w:rsidRDefault="004F72B1" w:rsidP="004F72B1">
            <w:pPr>
              <w:pStyle w:val="a3"/>
              <w:jc w:val="center"/>
              <w:rPr>
                <w:color w:val="000000" w:themeColor="text1"/>
                <w:spacing w:val="0"/>
                <w:sz w:val="15"/>
              </w:rPr>
            </w:pPr>
            <w:r w:rsidRPr="005E35F4">
              <w:rPr>
                <w:rFonts w:ascii="ＭＳ ゴシック" w:hAnsi="ＭＳ ゴシック" w:hint="eastAsia"/>
                <w:color w:val="000000" w:themeColor="text1"/>
                <w:sz w:val="15"/>
              </w:rPr>
              <w:t>希望する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D64637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506FCA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DD80FC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2AA0CE8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0BDCD16" w14:textId="77777777" w:rsidR="004F72B1" w:rsidRPr="00EB0D10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EB0D10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</w:tr>
      <w:tr w:rsidR="004F72B1" w14:paraId="7D6E632E" w14:textId="77777777" w:rsidTr="00EB0D10">
        <w:trPr>
          <w:cantSplit/>
          <w:trHeight w:hRule="exact" w:val="26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7950ED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284A4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b/>
                <w:bCs/>
                <w:sz w:val="15"/>
              </w:rPr>
              <w:t>聴覚障害者</w:t>
            </w:r>
          </w:p>
        </w:tc>
        <w:tc>
          <w:tcPr>
            <w:tcW w:w="9070" w:type="dxa"/>
            <w:gridSpan w:val="1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5475AAC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D205FF">
              <w:rPr>
                <w:rFonts w:ascii="ＭＳ ゴシック" w:hAnsi="ＭＳ ゴシック" w:hint="eastAsia"/>
                <w:b/>
                <w:bCs/>
                <w:spacing w:val="93"/>
                <w:sz w:val="15"/>
                <w:fitText w:val="3180" w:id="-1494964986"/>
              </w:rPr>
              <w:t>肢体不自由・病弱者</w:t>
            </w:r>
            <w:r w:rsidRPr="00D205FF">
              <w:rPr>
                <w:rFonts w:ascii="ＭＳ ゴシック" w:hAnsi="ＭＳ ゴシック" w:hint="eastAsia"/>
                <w:b/>
                <w:bCs/>
                <w:spacing w:val="0"/>
                <w:sz w:val="15"/>
                <w:fitText w:val="3180" w:id="-1494964986"/>
              </w:rPr>
              <w:t>等</w:t>
            </w:r>
          </w:p>
        </w:tc>
      </w:tr>
      <w:tr w:rsidR="004F72B1" w14:paraId="1DB3736A" w14:textId="77777777" w:rsidTr="00EB0D10">
        <w:trPr>
          <w:cantSplit/>
          <w:trHeight w:hRule="exact" w:val="798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DFCEBB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B0A8884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-4"/>
                <w:sz w:val="15"/>
              </w:rPr>
              <w:t>補聴器の持参</w:t>
            </w:r>
            <w:r w:rsidRPr="00CD7011">
              <w:rPr>
                <w:rFonts w:ascii="ＭＳ ゴシック" w:hAnsi="ＭＳ ゴシック" w:hint="eastAsia"/>
                <w:sz w:val="15"/>
              </w:rPr>
              <w:t>使用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0CB7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0"/>
                <w:sz w:val="15"/>
              </w:rPr>
              <w:t>チェックによる解答(別室)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89D5F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試験時間の</w:t>
            </w:r>
          </w:p>
          <w:p w14:paraId="2D8A3DFF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延</w:t>
            </w:r>
            <w:r w:rsidRPr="00CD7011">
              <w:rPr>
                <w:rFonts w:ascii="ＭＳ ゴシック" w:hAnsi="ＭＳ ゴシック" w:hint="eastAsia"/>
                <w:sz w:val="15"/>
              </w:rPr>
              <w:t>長(1.3倍）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93C79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試験室における介助者の付</w:t>
            </w:r>
            <w:r w:rsidRPr="00CD7011">
              <w:rPr>
                <w:rFonts w:ascii="ＭＳ ゴシック" w:hAnsi="ＭＳ ゴシック" w:hint="eastAsia"/>
                <w:sz w:val="15"/>
              </w:rPr>
              <w:t>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1C9D1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別室の設定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84B49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試験室を１階</w:t>
            </w:r>
            <w:r w:rsidRPr="00CD7011">
              <w:rPr>
                <w:rFonts w:ascii="ＭＳ ゴシック" w:hAnsi="ＭＳ ゴシック" w:hint="eastAsia"/>
                <w:sz w:val="15"/>
              </w:rPr>
              <w:t>に設定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D3317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洋式トイレに近接する試験</w:t>
            </w:r>
            <w:r w:rsidRPr="00CD7011">
              <w:rPr>
                <w:rFonts w:ascii="ＭＳ ゴシック" w:hAnsi="ＭＳ ゴシック" w:hint="eastAsia"/>
                <w:sz w:val="15"/>
              </w:rPr>
              <w:t>室に指定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DF80F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特製机の持参</w:t>
            </w:r>
            <w:r w:rsidRPr="00CD7011">
              <w:rPr>
                <w:rFonts w:ascii="ＭＳ ゴシック" w:hAnsi="ＭＳ ゴシック" w:hint="eastAsia"/>
                <w:sz w:val="15"/>
              </w:rPr>
              <w:t>使用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23747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特製机の試験会場側での準</w:t>
            </w:r>
            <w:r w:rsidRPr="00CD7011">
              <w:rPr>
                <w:rFonts w:ascii="ＭＳ ゴシック" w:hAnsi="ＭＳ ゴシック" w:hint="eastAsia"/>
                <w:sz w:val="15"/>
              </w:rPr>
              <w:t>備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FAB36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車いすの持参</w:t>
            </w:r>
            <w:r w:rsidRPr="00CD7011">
              <w:rPr>
                <w:rFonts w:ascii="ＭＳ ゴシック" w:hAnsi="ＭＳ ゴシック" w:hint="eastAsia"/>
                <w:sz w:val="15"/>
              </w:rPr>
              <w:t>使用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357F961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つえの持参使</w:t>
            </w:r>
          </w:p>
          <w:p w14:paraId="2106D203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用</w:t>
            </w:r>
          </w:p>
        </w:tc>
      </w:tr>
      <w:tr w:rsidR="004F72B1" w14:paraId="65DB49FE" w14:textId="77777777" w:rsidTr="00EB0D10">
        <w:trPr>
          <w:cantSplit/>
          <w:trHeight w:hRule="exact" w:val="26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5F7770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75B391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69E24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D841A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195B0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85C47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38DED7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9D025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306D1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93E91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214D3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535A3D7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</w:tr>
      <w:tr w:rsidR="004F72B1" w14:paraId="2F03DDBC" w14:textId="77777777" w:rsidTr="00EB0D10">
        <w:trPr>
          <w:cantSplit/>
          <w:trHeight w:hRule="exact" w:val="266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B27BC7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434759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b/>
                <w:bCs/>
                <w:sz w:val="15"/>
              </w:rPr>
              <w:t>肢体不自由・病弱者等</w:t>
            </w:r>
          </w:p>
        </w:tc>
        <w:tc>
          <w:tcPr>
            <w:tcW w:w="6347" w:type="dxa"/>
            <w:gridSpan w:val="1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A151B2A" w14:textId="77777777" w:rsidR="004F72B1" w:rsidRPr="00CD7011" w:rsidRDefault="004F72B1" w:rsidP="004F72B1">
            <w:pPr>
              <w:pStyle w:val="a3"/>
              <w:jc w:val="center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b/>
                <w:bCs/>
                <w:sz w:val="15"/>
              </w:rPr>
              <w:t>その他（その他の場合には、この際に希望する措置事項を記入すること。）</w:t>
            </w:r>
          </w:p>
        </w:tc>
        <w:tc>
          <w:tcPr>
            <w:tcW w:w="1872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26C00170" w14:textId="77777777" w:rsidR="004F72B1" w:rsidRDefault="004F72B1" w:rsidP="004F72B1">
            <w:pPr>
              <w:pStyle w:val="a3"/>
              <w:spacing w:before="69" w:line="467" w:lineRule="exact"/>
              <w:jc w:val="left"/>
              <w:rPr>
                <w:spacing w:val="0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受験に際して希望する特別な措置</w:t>
            </w:r>
          </w:p>
        </w:tc>
      </w:tr>
      <w:tr w:rsidR="004F72B1" w14:paraId="1A73A076" w14:textId="77777777" w:rsidTr="00CD7011">
        <w:trPr>
          <w:cantSplit/>
          <w:trHeight w:hRule="exact" w:val="798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5E4A0A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B4C2F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-4"/>
                <w:sz w:val="15"/>
              </w:rPr>
              <w:t>試験室入口までの付添者の</w:t>
            </w:r>
            <w:r w:rsidRPr="00CD7011">
              <w:rPr>
                <w:rFonts w:ascii="ＭＳ ゴシック" w:hAnsi="ＭＳ ゴシック" w:hint="eastAsia"/>
                <w:sz w:val="15"/>
              </w:rPr>
              <w:t>同伴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665CB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>試験会場への乗用車での入構</w:t>
            </w:r>
          </w:p>
          <w:p w14:paraId="4D6BD17F" w14:textId="77777777" w:rsidR="004F72B1" w:rsidRPr="00CD7011" w:rsidRDefault="004F72B1" w:rsidP="004F72B1">
            <w:pPr>
              <w:pStyle w:val="a3"/>
              <w:jc w:val="left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z w:val="15"/>
              </w:rPr>
              <w:t>構</w:t>
            </w:r>
          </w:p>
        </w:tc>
        <w:tc>
          <w:tcPr>
            <w:tcW w:w="6347" w:type="dxa"/>
            <w:gridSpan w:val="1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50CA2F" w14:textId="77777777" w:rsidR="004F72B1" w:rsidRDefault="004F72B1" w:rsidP="004F72B1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2693DC7" w14:textId="77777777" w:rsidR="004F72B1" w:rsidRDefault="004F72B1" w:rsidP="004F72B1">
            <w:pPr>
              <w:pStyle w:val="a3"/>
              <w:jc w:val="left"/>
              <w:rPr>
                <w:spacing w:val="0"/>
              </w:rPr>
            </w:pPr>
          </w:p>
        </w:tc>
      </w:tr>
      <w:tr w:rsidR="004F72B1" w14:paraId="25DF1244" w14:textId="77777777" w:rsidTr="00CD7011">
        <w:trPr>
          <w:cantSplit/>
          <w:trHeight w:hRule="exact" w:val="461"/>
        </w:trPr>
        <w:tc>
          <w:tcPr>
            <w:tcW w:w="27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0DF85F1" w14:textId="77777777" w:rsidR="004F72B1" w:rsidRDefault="004F72B1" w:rsidP="004F7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A224C6F" w14:textId="77777777" w:rsidR="004F72B1" w:rsidRPr="00CD7011" w:rsidRDefault="004F72B1" w:rsidP="004F72B1">
            <w:pPr>
              <w:pStyle w:val="a3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 xml:space="preserve">  </w:t>
            </w: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DB2F05" w14:textId="77777777" w:rsidR="004F72B1" w:rsidRPr="00CD7011" w:rsidRDefault="004F72B1" w:rsidP="004F72B1">
            <w:pPr>
              <w:pStyle w:val="a3"/>
              <w:rPr>
                <w:spacing w:val="0"/>
                <w:sz w:val="15"/>
              </w:rPr>
            </w:pP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 xml:space="preserve">  </w:t>
            </w:r>
            <w:r w:rsidRPr="00CD7011">
              <w:rPr>
                <w:rFonts w:ascii="ＭＳ ゴシック" w:hAnsi="ＭＳ ゴシック" w:hint="eastAsia"/>
                <w:sz w:val="15"/>
              </w:rPr>
              <w:t>希望する</w:t>
            </w:r>
          </w:p>
        </w:tc>
        <w:tc>
          <w:tcPr>
            <w:tcW w:w="6347" w:type="dxa"/>
            <w:gridSpan w:val="13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3A78D7C" w14:textId="77777777" w:rsidR="004F72B1" w:rsidRDefault="004F72B1" w:rsidP="004F72B1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DEBB082" w14:textId="77777777" w:rsidR="004F72B1" w:rsidRDefault="004F72B1" w:rsidP="004F72B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      </w:t>
            </w:r>
            <w:r w:rsidRPr="00CD7011">
              <w:rPr>
                <w:rFonts w:ascii="ＭＳ ゴシック" w:hAnsi="ＭＳ ゴシック" w:hint="eastAsia"/>
                <w:spacing w:val="1"/>
                <w:sz w:val="15"/>
              </w:rPr>
              <w:t xml:space="preserve">  </w:t>
            </w:r>
            <w:r w:rsidRPr="00CD7011">
              <w:rPr>
                <w:rFonts w:ascii="ＭＳ ゴシック" w:hAnsi="ＭＳ ゴシック" w:hint="eastAsia"/>
                <w:sz w:val="15"/>
              </w:rPr>
              <w:t>希望しない</w:t>
            </w:r>
          </w:p>
        </w:tc>
      </w:tr>
      <w:tr w:rsidR="004F72B1" w14:paraId="7E657387" w14:textId="77777777" w:rsidTr="00CD7011">
        <w:trPr>
          <w:trHeight w:hRule="exact" w:val="602"/>
        </w:trPr>
        <w:tc>
          <w:tcPr>
            <w:tcW w:w="10170" w:type="dxa"/>
            <w:gridSpan w:val="2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CC8687" w14:textId="77777777" w:rsidR="004F72B1" w:rsidRDefault="004F72B1" w:rsidP="004F72B1">
            <w:pPr>
              <w:pStyle w:val="a3"/>
              <w:ind w:firstLineChars="100" w:firstLine="184"/>
              <w:rPr>
                <w:spacing w:val="0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試験会場への乗用車での入構を希望する場合の使用車の車種等</w:t>
            </w:r>
          </w:p>
          <w:p w14:paraId="3651E25A" w14:textId="77777777" w:rsidR="004F72B1" w:rsidRDefault="004F72B1" w:rsidP="004F72B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 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車種：　　　　　　　　　　　　色：　　　　　　　　　ナンバ－：</w:t>
            </w:r>
          </w:p>
        </w:tc>
      </w:tr>
    </w:tbl>
    <w:p w14:paraId="150E0445" w14:textId="77777777" w:rsidR="00C3598E" w:rsidRDefault="00C3598E">
      <w:pPr>
        <w:pStyle w:val="a3"/>
        <w:rPr>
          <w:spacing w:val="0"/>
        </w:rPr>
      </w:pPr>
    </w:p>
    <w:tbl>
      <w:tblPr>
        <w:tblW w:w="0" w:type="auto"/>
        <w:tblInd w:w="57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56"/>
        <w:gridCol w:w="5304"/>
        <w:gridCol w:w="884"/>
        <w:gridCol w:w="2652"/>
      </w:tblGrid>
      <w:tr w:rsidR="00C3598E" w14:paraId="1AB1B71C" w14:textId="77777777">
        <w:trPr>
          <w:trHeight w:hRule="exact" w:val="1169"/>
        </w:trPr>
        <w:tc>
          <w:tcPr>
            <w:tcW w:w="1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5C69937" w14:textId="77777777" w:rsidR="00C3598E" w:rsidRDefault="00C3598E">
            <w:pPr>
              <w:pStyle w:val="a3"/>
              <w:spacing w:before="69" w:line="467" w:lineRule="exact"/>
              <w:rPr>
                <w:spacing w:val="0"/>
              </w:rPr>
            </w:pPr>
            <w:r w:rsidRPr="00AC4D0A">
              <w:rPr>
                <w:rFonts w:ascii="ＭＳ ゴシック" w:hAnsi="ＭＳ ゴシック" w:hint="eastAsia"/>
                <w:spacing w:val="0"/>
                <w:w w:val="85"/>
                <w:sz w:val="18"/>
                <w:szCs w:val="18"/>
                <w:fitText w:val="1080" w:id="-1494964985"/>
              </w:rPr>
              <w:t>受験者の現住</w:t>
            </w:r>
            <w:r w:rsidRPr="00AC4D0A">
              <w:rPr>
                <w:rFonts w:ascii="ＭＳ ゴシック" w:hAnsi="ＭＳ ゴシック" w:hint="eastAsia"/>
                <w:spacing w:val="8"/>
                <w:w w:val="85"/>
                <w:sz w:val="18"/>
                <w:szCs w:val="18"/>
                <w:fitText w:val="1080" w:id="-1494964985"/>
              </w:rPr>
              <w:t>所</w:t>
            </w:r>
          </w:p>
          <w:p w14:paraId="3EF0BE21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連絡電話番号</w:t>
            </w:r>
          </w:p>
        </w:tc>
        <w:tc>
          <w:tcPr>
            <w:tcW w:w="53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4BAC816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　　　　－</w:t>
            </w:r>
          </w:p>
          <w:p w14:paraId="7C9AD47F" w14:textId="77777777" w:rsidR="00C3598E" w:rsidRDefault="00C3598E">
            <w:pPr>
              <w:pStyle w:val="a3"/>
              <w:rPr>
                <w:spacing w:val="0"/>
              </w:rPr>
            </w:pPr>
          </w:p>
          <w:p w14:paraId="5AD70A8A" w14:textId="77777777" w:rsidR="00C3598E" w:rsidRDefault="00C3598E">
            <w:pPr>
              <w:pStyle w:val="a3"/>
              <w:rPr>
                <w:spacing w:val="0"/>
              </w:rPr>
            </w:pPr>
          </w:p>
          <w:p w14:paraId="06BC3A76" w14:textId="77777777" w:rsidR="00C3598E" w:rsidRDefault="00C3598E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                      </w:t>
            </w:r>
            <w:r w:rsidRPr="004C4009">
              <w:rPr>
                <w:rFonts w:ascii="ＭＳ ゴシック" w:hAnsi="ＭＳ ゴシック" w:hint="eastAsia"/>
                <w:spacing w:val="1"/>
                <w:sz w:val="15"/>
              </w:rPr>
              <w:t xml:space="preserve"> </w:t>
            </w:r>
            <w:r w:rsidRPr="004C4009">
              <w:rPr>
                <w:rFonts w:ascii="ＭＳ ゴシック" w:hAnsi="ＭＳ ゴシック" w:hint="eastAsia"/>
                <w:sz w:val="15"/>
              </w:rPr>
              <w:t>連絡電話番号(　　　　　　)　　　　　－</w:t>
            </w:r>
          </w:p>
        </w:tc>
        <w:tc>
          <w:tcPr>
            <w:tcW w:w="8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E1B6AAC" w14:textId="77777777" w:rsidR="00C3598E" w:rsidRDefault="00C3598E">
            <w:pPr>
              <w:pStyle w:val="a3"/>
              <w:spacing w:before="69" w:line="467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  <w:sz w:val="20"/>
                <w:szCs w:val="20"/>
              </w:rPr>
              <w:t>記入者名</w:t>
            </w:r>
          </w:p>
        </w:tc>
        <w:tc>
          <w:tcPr>
            <w:tcW w:w="26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CD85652" w14:textId="77777777" w:rsidR="00C3598E" w:rsidRDefault="00C3598E">
            <w:pPr>
              <w:pStyle w:val="a3"/>
              <w:spacing w:before="69"/>
              <w:rPr>
                <w:spacing w:val="0"/>
              </w:rPr>
            </w:pPr>
          </w:p>
          <w:p w14:paraId="12748226" w14:textId="77777777" w:rsidR="00C3598E" w:rsidRDefault="00C3598E">
            <w:pPr>
              <w:pStyle w:val="a3"/>
              <w:spacing w:line="467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                            </w:t>
            </w:r>
            <w:r w:rsidRPr="004C4009">
              <w:rPr>
                <w:rFonts w:ascii="ＭＳ ゴシック" w:hAnsi="ＭＳ ゴシック" w:hint="eastAsia"/>
                <w:spacing w:val="1"/>
                <w:sz w:val="15"/>
              </w:rPr>
              <w:t xml:space="preserve">    </w:t>
            </w:r>
            <w:r w:rsidRPr="004C4009">
              <w:rPr>
                <w:rFonts w:ascii="ＭＳ ゴシック" w:hAnsi="ＭＳ ゴシック" w:hint="eastAsia"/>
                <w:sz w:val="15"/>
              </w:rPr>
              <w:t>印</w:t>
            </w:r>
          </w:p>
        </w:tc>
      </w:tr>
    </w:tbl>
    <w:p w14:paraId="2ECA75B4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lastRenderedPageBreak/>
        <w:t xml:space="preserve">  </w:t>
      </w:r>
      <w:r>
        <w:rPr>
          <w:rFonts w:ascii="ＭＳ ゴシック" w:hAnsi="ＭＳ ゴシック" w:hint="eastAsia"/>
          <w:b/>
          <w:bCs/>
          <w:spacing w:val="3"/>
          <w:sz w:val="24"/>
          <w:szCs w:val="24"/>
        </w:rPr>
        <w:t>※社会福祉協議会記載欄</w:t>
      </w:r>
    </w:p>
    <w:p w14:paraId="28124DA3" w14:textId="77777777" w:rsidR="00C3598E" w:rsidRDefault="00C3598E">
      <w:pPr>
        <w:pStyle w:val="a3"/>
        <w:spacing w:line="69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788"/>
        <w:gridCol w:w="2992"/>
        <w:gridCol w:w="4182"/>
      </w:tblGrid>
      <w:tr w:rsidR="00C3598E" w14:paraId="1CC4C766" w14:textId="77777777">
        <w:trPr>
          <w:trHeight w:hRule="exact" w:val="506"/>
        </w:trPr>
        <w:tc>
          <w:tcPr>
            <w:tcW w:w="2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139387C" w14:textId="77777777" w:rsidR="00C3598E" w:rsidRDefault="00C3598E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299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B38D7D1" w14:textId="77777777" w:rsidR="00C3598E" w:rsidRDefault="00C3598E">
            <w:pPr>
              <w:pStyle w:val="a3"/>
              <w:spacing w:before="199"/>
              <w:rPr>
                <w:spacing w:val="0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試験会場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EBC66E8" w14:textId="77777777" w:rsidR="00C3598E" w:rsidRDefault="00C3598E">
            <w:pPr>
              <w:pStyle w:val="a3"/>
              <w:spacing w:before="199"/>
              <w:rPr>
                <w:spacing w:val="0"/>
              </w:rPr>
            </w:pPr>
          </w:p>
        </w:tc>
      </w:tr>
    </w:tbl>
    <w:p w14:paraId="442243EF" w14:textId="77777777" w:rsidR="00C3598E" w:rsidRDefault="00C3598E">
      <w:pPr>
        <w:pStyle w:val="a3"/>
        <w:spacing w:line="199" w:lineRule="exact"/>
        <w:rPr>
          <w:spacing w:val="0"/>
        </w:rPr>
      </w:pPr>
    </w:p>
    <w:p w14:paraId="71950448" w14:textId="77777777" w:rsidR="00C3598E" w:rsidRDefault="00644F0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9D876D" wp14:editId="5161356A">
                <wp:simplePos x="0" y="0"/>
                <wp:positionH relativeFrom="column">
                  <wp:posOffset>86360</wp:posOffset>
                </wp:positionH>
                <wp:positionV relativeFrom="paragraph">
                  <wp:posOffset>116840</wp:posOffset>
                </wp:positionV>
                <wp:extent cx="302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0F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9.2pt" to="30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4B1507" wp14:editId="70726822">
                <wp:simplePos x="0" y="0"/>
                <wp:positionH relativeFrom="column">
                  <wp:posOffset>1338580</wp:posOffset>
                </wp:positionH>
                <wp:positionV relativeFrom="paragraph">
                  <wp:posOffset>116840</wp:posOffset>
                </wp:positionV>
                <wp:extent cx="4318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82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9.2pt" to="13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" o:allowincell="f" strokeweight=".5pt"/>
            </w:pict>
          </mc:Fallback>
        </mc:AlternateContent>
      </w:r>
      <w:r w:rsidR="00C3598E">
        <w:rPr>
          <w:rFonts w:cs="Century"/>
          <w:spacing w:val="1"/>
        </w:rPr>
        <w:t xml:space="preserve">        </w:t>
      </w:r>
      <w:r w:rsidR="00C3598E">
        <w:rPr>
          <w:rFonts w:ascii="ＭＳ ゴシック" w:hAnsi="ＭＳ ゴシック" w:hint="eastAsia"/>
          <w:sz w:val="18"/>
          <w:szCs w:val="18"/>
        </w:rPr>
        <w:t>特別措置決定事項</w:t>
      </w:r>
    </w:p>
    <w:p w14:paraId="7CD243E6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</w:p>
    <w:p w14:paraId="2983D79A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>１　視覚障害者</w:t>
      </w:r>
    </w:p>
    <w:p w14:paraId="41F2EAF7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（１）点字問題冊子・点字用解答用紙の配布</w:t>
      </w:r>
      <w:r w:rsidR="00171515">
        <w:rPr>
          <w:rFonts w:ascii="ＭＳ ゴシック" w:hAnsi="ＭＳ ゴシック" w:hint="eastAsia"/>
          <w:sz w:val="18"/>
          <w:szCs w:val="18"/>
        </w:rPr>
        <w:t>・試験</w:t>
      </w:r>
      <w:r w:rsidR="00867710">
        <w:rPr>
          <w:rFonts w:ascii="ＭＳ ゴシック" w:hAnsi="ＭＳ ゴシック" w:hint="eastAsia"/>
          <w:sz w:val="18"/>
          <w:szCs w:val="18"/>
        </w:rPr>
        <w:t>時間</w:t>
      </w:r>
      <w:r w:rsidR="00171515">
        <w:rPr>
          <w:rFonts w:ascii="ＭＳ ゴシック" w:hAnsi="ＭＳ ゴシック" w:hint="eastAsia"/>
          <w:sz w:val="18"/>
          <w:szCs w:val="18"/>
        </w:rPr>
        <w:t>の延長（１．５倍）</w:t>
      </w:r>
    </w:p>
    <w:p w14:paraId="1F2CCC2A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（２）別室の設定</w:t>
      </w:r>
    </w:p>
    <w:p w14:paraId="14A13736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（３）文字解答用紙（別室）</w:t>
      </w:r>
    </w:p>
    <w:p w14:paraId="07CFBED4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（４）試験時間の延長（１．３倍）</w:t>
      </w:r>
    </w:p>
    <w:p w14:paraId="47D884EF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（５）拡大文字冊子の配布</w:t>
      </w:r>
    </w:p>
    <w:p w14:paraId="5870AE52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（６）拡大鏡等の持参使用</w:t>
      </w:r>
    </w:p>
    <w:p w14:paraId="75DC7666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（７）窓側の明るい座席を指定</w:t>
      </w:r>
    </w:p>
    <w:p w14:paraId="25B71580" w14:textId="77777777" w:rsidR="00C3598E" w:rsidRPr="004B3582" w:rsidRDefault="00C3598E">
      <w:pPr>
        <w:pStyle w:val="a3"/>
        <w:rPr>
          <w:color w:val="000000" w:themeColor="text1"/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</w:t>
      </w:r>
      <w:r w:rsidRPr="004B3582">
        <w:rPr>
          <w:rFonts w:ascii="ＭＳ ゴシック" w:hAnsi="ＭＳ ゴシック" w:hint="eastAsia"/>
          <w:color w:val="000000" w:themeColor="text1"/>
          <w:spacing w:val="1"/>
          <w:sz w:val="18"/>
          <w:szCs w:val="18"/>
        </w:rPr>
        <w:t xml:space="preserve"> 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（８）照明器具の準備</w:t>
      </w:r>
    </w:p>
    <w:p w14:paraId="7BC09F72" w14:textId="77777777" w:rsidR="004B3582" w:rsidRPr="004B3582" w:rsidRDefault="00C3598E">
      <w:pPr>
        <w:pStyle w:val="a3"/>
        <w:rPr>
          <w:rFonts w:ascii="ＭＳ ゴシック" w:hAnsi="ＭＳ ゴシック"/>
          <w:color w:val="000000" w:themeColor="text1"/>
          <w:sz w:val="18"/>
          <w:szCs w:val="18"/>
        </w:rPr>
      </w:pPr>
      <w:r w:rsidRPr="004B3582">
        <w:rPr>
          <w:rFonts w:ascii="ＭＳ ゴシック" w:hAnsi="ＭＳ ゴシック" w:hint="eastAsia"/>
          <w:color w:val="000000" w:themeColor="text1"/>
          <w:spacing w:val="1"/>
          <w:sz w:val="18"/>
          <w:szCs w:val="18"/>
        </w:rPr>
        <w:t xml:space="preserve">   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（</w:t>
      </w:r>
      <w:r w:rsidR="004F72B1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９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）</w:t>
      </w:r>
      <w:r w:rsidR="00171515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録音テ－プ等試験問題（ＣＤ（コンパクトディスク）</w:t>
      </w:r>
      <w:r w:rsidR="004B3582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の併用</w:t>
      </w:r>
    </w:p>
    <w:p w14:paraId="27B1D15A" w14:textId="77777777" w:rsidR="00171515" w:rsidRPr="004B3582" w:rsidRDefault="004B3582" w:rsidP="004B3582">
      <w:pPr>
        <w:pStyle w:val="a3"/>
        <w:ind w:firstLineChars="150" w:firstLine="276"/>
        <w:rPr>
          <w:rFonts w:ascii="ＭＳ ゴシック" w:hAnsi="ＭＳ ゴシック"/>
          <w:color w:val="000000" w:themeColor="text1"/>
          <w:sz w:val="18"/>
          <w:szCs w:val="18"/>
        </w:rPr>
      </w:pP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（10）録音テープ梼試験問題（</w:t>
      </w:r>
      <w:r w:rsidR="006F7D18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試験監督員による読み上げ</w:t>
      </w:r>
      <w:r w:rsidR="00171515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）の併用</w:t>
      </w:r>
    </w:p>
    <w:p w14:paraId="6BB923C3" w14:textId="77777777" w:rsidR="00C3598E" w:rsidRPr="004B3582" w:rsidRDefault="004F72B1" w:rsidP="006F7D18">
      <w:pPr>
        <w:pStyle w:val="a3"/>
        <w:rPr>
          <w:color w:val="000000" w:themeColor="text1"/>
          <w:spacing w:val="0"/>
        </w:rPr>
      </w:pP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 （</w:t>
      </w:r>
      <w:r w:rsidR="004B3582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11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）</w:t>
      </w:r>
      <w:r w:rsidR="00C3598E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試験会場への乗用車での入構</w:t>
      </w:r>
    </w:p>
    <w:p w14:paraId="389DE747" w14:textId="77777777" w:rsidR="00C3598E" w:rsidRPr="004B3582" w:rsidRDefault="00C3598E">
      <w:pPr>
        <w:pStyle w:val="a3"/>
        <w:rPr>
          <w:color w:val="000000" w:themeColor="text1"/>
          <w:spacing w:val="0"/>
        </w:rPr>
      </w:pPr>
      <w:r w:rsidRPr="004B3582">
        <w:rPr>
          <w:rFonts w:ascii="ＭＳ ゴシック" w:hAnsi="ＭＳ ゴシック" w:hint="eastAsia"/>
          <w:color w:val="000000" w:themeColor="text1"/>
          <w:spacing w:val="1"/>
        </w:rPr>
        <w:t xml:space="preserve">    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（</w:t>
      </w:r>
      <w:r w:rsidR="004B3582"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12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>）その他</w:t>
      </w:r>
    </w:p>
    <w:p w14:paraId="1CBE56F4" w14:textId="77777777" w:rsidR="00C3598E" w:rsidRDefault="00C3598E">
      <w:pPr>
        <w:pStyle w:val="a3"/>
        <w:rPr>
          <w:spacing w:val="0"/>
        </w:rPr>
      </w:pPr>
      <w:r w:rsidRPr="004B3582">
        <w:rPr>
          <w:rFonts w:ascii="ＭＳ ゴシック" w:hAnsi="ＭＳ ゴシック" w:hint="eastAsia"/>
          <w:color w:val="000000" w:themeColor="text1"/>
          <w:spacing w:val="1"/>
        </w:rPr>
        <w:t xml:space="preserve">           </w:t>
      </w:r>
      <w:r w:rsidRPr="004B3582">
        <w:rPr>
          <w:rFonts w:ascii="ＭＳ ゴシック" w:hAnsi="ＭＳ ゴシック" w:hint="eastAsia"/>
          <w:color w:val="000000" w:themeColor="text1"/>
          <w:spacing w:val="1"/>
          <w:sz w:val="18"/>
          <w:szCs w:val="18"/>
        </w:rPr>
        <w:t xml:space="preserve"> </w:t>
      </w:r>
      <w:r w:rsidRPr="004B3582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（　　　</w:t>
      </w:r>
      <w:r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）</w:t>
      </w:r>
    </w:p>
    <w:p w14:paraId="4D1A7F0B" w14:textId="77777777" w:rsidR="00C3598E" w:rsidRDefault="00C3598E">
      <w:pPr>
        <w:pStyle w:val="a3"/>
        <w:rPr>
          <w:spacing w:val="0"/>
        </w:rPr>
      </w:pPr>
    </w:p>
    <w:p w14:paraId="0C88AFE0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２　聴覚障害者</w:t>
      </w:r>
    </w:p>
    <w:p w14:paraId="72CFE6E9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（１）手話通訳者の付与</w:t>
      </w:r>
    </w:p>
    <w:p w14:paraId="2CDA5DE0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（２）注意事項の文書による伝達</w:t>
      </w:r>
    </w:p>
    <w:p w14:paraId="50501D23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（３）座席を前列に指定</w:t>
      </w:r>
    </w:p>
    <w:p w14:paraId="2C7A9B7C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（４）補聴器の持参使用</w:t>
      </w:r>
    </w:p>
    <w:p w14:paraId="76ABC0BB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</w:t>
      </w:r>
      <w:r>
        <w:rPr>
          <w:rFonts w:ascii="ＭＳ ゴシック" w:hAnsi="ＭＳ ゴシック" w:hint="eastAsia"/>
          <w:sz w:val="18"/>
          <w:szCs w:val="18"/>
        </w:rPr>
        <w:t>（５）その他</w:t>
      </w:r>
    </w:p>
    <w:p w14:paraId="360DBA39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     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（　　　　　　　　　　　　　　　　　　　　　）</w:t>
      </w:r>
    </w:p>
    <w:p w14:paraId="47ADF2F3" w14:textId="77777777" w:rsidR="00C3598E" w:rsidRDefault="00C3598E">
      <w:pPr>
        <w:pStyle w:val="a3"/>
        <w:rPr>
          <w:spacing w:val="0"/>
        </w:rPr>
      </w:pPr>
    </w:p>
    <w:p w14:paraId="774E30BC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３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肢体不自由・病弱者等</w:t>
      </w:r>
    </w:p>
    <w:p w14:paraId="0DB0A20C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（１）チェック解答用紙の配布・別室の設定</w:t>
      </w:r>
    </w:p>
    <w:p w14:paraId="4C4562AD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（２）試験時間の延長（１．３倍）</w:t>
      </w:r>
    </w:p>
    <w:p w14:paraId="1CE76928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（３）試験室における介助者の付与</w:t>
      </w:r>
    </w:p>
    <w:p w14:paraId="74B9E2FE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（４）別室の設定</w:t>
      </w:r>
      <w:r>
        <w:rPr>
          <w:rFonts w:ascii="ＭＳ ゴシック" w:hAnsi="ＭＳ ゴシック" w:hint="eastAsia"/>
          <w:spacing w:val="1"/>
        </w:rPr>
        <w:t xml:space="preserve">                                  </w:t>
      </w:r>
    </w:p>
    <w:p w14:paraId="1A4624B5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（５）試験室を１階に設定</w:t>
      </w:r>
    </w:p>
    <w:p w14:paraId="0FFB061A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（６）洋式トイレに近</w:t>
      </w:r>
      <w:r w:rsidR="004C4009">
        <w:rPr>
          <w:rFonts w:ascii="ＭＳ ゴシック" w:hAnsi="ＭＳ ゴシック" w:hint="eastAsia"/>
          <w:sz w:val="18"/>
          <w:szCs w:val="18"/>
        </w:rPr>
        <w:t>い</w:t>
      </w:r>
      <w:r>
        <w:rPr>
          <w:rFonts w:ascii="ＭＳ ゴシック" w:hAnsi="ＭＳ ゴシック" w:hint="eastAsia"/>
          <w:sz w:val="18"/>
          <w:szCs w:val="18"/>
        </w:rPr>
        <w:t>試験室に指定</w:t>
      </w:r>
    </w:p>
    <w:p w14:paraId="2C25DED3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（７）特製机の試験場側での準備</w:t>
      </w:r>
    </w:p>
    <w:p w14:paraId="43E21427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（８）車いすの持参使用</w:t>
      </w:r>
    </w:p>
    <w:p w14:paraId="532BEB4B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（９）つえの持参使用</w:t>
      </w:r>
    </w:p>
    <w:p w14:paraId="56EE6EE4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（10）試験室入口までの付添者の同伴</w:t>
      </w:r>
    </w:p>
    <w:p w14:paraId="14210815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  </w:t>
      </w:r>
      <w:r>
        <w:rPr>
          <w:rFonts w:ascii="ＭＳ ゴシック" w:hAnsi="ＭＳ ゴシック" w:hint="eastAsia"/>
          <w:sz w:val="18"/>
          <w:szCs w:val="18"/>
        </w:rPr>
        <w:t>（11）試験会場への乗用車での入構</w:t>
      </w:r>
    </w:p>
    <w:p w14:paraId="523FCCA5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</w:t>
      </w:r>
      <w:r>
        <w:rPr>
          <w:rFonts w:ascii="ＭＳ ゴシック" w:hAnsi="ＭＳ ゴシック" w:hint="eastAsia"/>
          <w:sz w:val="18"/>
          <w:szCs w:val="18"/>
        </w:rPr>
        <w:t>（11）その他</w:t>
      </w:r>
    </w:p>
    <w:p w14:paraId="749AA690" w14:textId="77777777" w:rsidR="00C3598E" w:rsidRDefault="00C3598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     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（　　　　　　　　　　　　　　　　　　　　　）</w:t>
      </w:r>
    </w:p>
    <w:p w14:paraId="6BF4CD3C" w14:textId="77777777" w:rsidR="00C3598E" w:rsidRDefault="00C3598E">
      <w:pPr>
        <w:pStyle w:val="a3"/>
        <w:rPr>
          <w:spacing w:val="0"/>
        </w:rPr>
      </w:pPr>
    </w:p>
    <w:p w14:paraId="2972586E" w14:textId="77777777" w:rsidR="00171515" w:rsidRDefault="00C3598E">
      <w:pPr>
        <w:pStyle w:val="a3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４</w:t>
      </w:r>
      <w:r>
        <w:rPr>
          <w:rFonts w:ascii="ＭＳ ゴシック" w:hAnsi="ＭＳ ゴシック" w:hint="eastAsia"/>
          <w:spacing w:val="1"/>
          <w:sz w:val="18"/>
          <w:szCs w:val="18"/>
        </w:rPr>
        <w:t xml:space="preserve"> </w:t>
      </w:r>
      <w:r>
        <w:rPr>
          <w:rFonts w:ascii="ＭＳ ゴシック" w:hAnsi="ＭＳ ゴシック" w:hint="eastAsia"/>
          <w:sz w:val="18"/>
          <w:szCs w:val="18"/>
        </w:rPr>
        <w:t>障害等を併せもつ者</w:t>
      </w:r>
    </w:p>
    <w:p w14:paraId="22B74184" w14:textId="77777777" w:rsidR="00C3598E" w:rsidRDefault="00171515">
      <w:pPr>
        <w:pStyle w:val="a3"/>
        <w:rPr>
          <w:spacing w:val="0"/>
        </w:rPr>
      </w:pPr>
      <w:r>
        <w:rPr>
          <w:rFonts w:ascii="ＭＳ ゴシック" w:hAnsi="ＭＳ ゴシック" w:hint="eastAsia"/>
          <w:sz w:val="18"/>
          <w:szCs w:val="18"/>
        </w:rPr>
        <w:t xml:space="preserve">       上記１から３までのそれぞれの該当する事項</w:t>
      </w:r>
      <w:r w:rsidR="00C3598E">
        <w:rPr>
          <w:rFonts w:ascii="ＭＳ ゴシック" w:hAnsi="ＭＳ ゴシック" w:hint="eastAsia"/>
          <w:spacing w:val="1"/>
          <w:sz w:val="18"/>
          <w:szCs w:val="18"/>
        </w:rPr>
        <w:t xml:space="preserve">  </w:t>
      </w:r>
    </w:p>
    <w:p w14:paraId="6B59185A" w14:textId="77777777" w:rsidR="00C3598E" w:rsidRDefault="00C3598E">
      <w:pPr>
        <w:pStyle w:val="a3"/>
        <w:rPr>
          <w:spacing w:val="0"/>
        </w:rPr>
      </w:pPr>
    </w:p>
    <w:p w14:paraId="540825C3" w14:textId="77777777" w:rsidR="00C3598E" w:rsidRPr="00171515" w:rsidRDefault="00C3598E">
      <w:pPr>
        <w:pStyle w:val="a3"/>
        <w:rPr>
          <w:spacing w:val="0"/>
        </w:rPr>
      </w:pPr>
    </w:p>
    <w:sectPr w:rsidR="00C3598E" w:rsidRPr="00171515">
      <w:pgSz w:w="11906" w:h="16838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E0B5" w14:textId="77777777" w:rsidR="00E85675" w:rsidRDefault="00E85675" w:rsidP="00886E92">
      <w:r>
        <w:separator/>
      </w:r>
    </w:p>
  </w:endnote>
  <w:endnote w:type="continuationSeparator" w:id="0">
    <w:p w14:paraId="5BE74410" w14:textId="77777777" w:rsidR="00E85675" w:rsidRDefault="00E85675" w:rsidP="0088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E233" w14:textId="77777777" w:rsidR="00E85675" w:rsidRDefault="00E85675" w:rsidP="00886E92">
      <w:r>
        <w:separator/>
      </w:r>
    </w:p>
  </w:footnote>
  <w:footnote w:type="continuationSeparator" w:id="0">
    <w:p w14:paraId="50A8ABE8" w14:textId="77777777" w:rsidR="00E85675" w:rsidRDefault="00E85675" w:rsidP="0088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E92"/>
    <w:rsid w:val="000A7F23"/>
    <w:rsid w:val="00130C37"/>
    <w:rsid w:val="00154167"/>
    <w:rsid w:val="00171515"/>
    <w:rsid w:val="00180A0B"/>
    <w:rsid w:val="0019114F"/>
    <w:rsid w:val="003A6F73"/>
    <w:rsid w:val="00426E72"/>
    <w:rsid w:val="00436DA4"/>
    <w:rsid w:val="004B3582"/>
    <w:rsid w:val="004C4009"/>
    <w:rsid w:val="004D18FE"/>
    <w:rsid w:val="004F72B1"/>
    <w:rsid w:val="0058582E"/>
    <w:rsid w:val="005E35F4"/>
    <w:rsid w:val="00644F00"/>
    <w:rsid w:val="006F7D18"/>
    <w:rsid w:val="00701DB4"/>
    <w:rsid w:val="0071660B"/>
    <w:rsid w:val="007F269B"/>
    <w:rsid w:val="00803EDB"/>
    <w:rsid w:val="00826FA6"/>
    <w:rsid w:val="00834A67"/>
    <w:rsid w:val="00867710"/>
    <w:rsid w:val="00886E92"/>
    <w:rsid w:val="008C0638"/>
    <w:rsid w:val="00920385"/>
    <w:rsid w:val="00AC4D0A"/>
    <w:rsid w:val="00B16962"/>
    <w:rsid w:val="00B31712"/>
    <w:rsid w:val="00B5230C"/>
    <w:rsid w:val="00BA444C"/>
    <w:rsid w:val="00BD7AA8"/>
    <w:rsid w:val="00C3598E"/>
    <w:rsid w:val="00CD7011"/>
    <w:rsid w:val="00CE2C10"/>
    <w:rsid w:val="00CF2452"/>
    <w:rsid w:val="00D03A2A"/>
    <w:rsid w:val="00D205FF"/>
    <w:rsid w:val="00D45312"/>
    <w:rsid w:val="00DB5BDB"/>
    <w:rsid w:val="00DF6625"/>
    <w:rsid w:val="00E80F57"/>
    <w:rsid w:val="00E85675"/>
    <w:rsid w:val="00EB0D10"/>
    <w:rsid w:val="00EC3394"/>
    <w:rsid w:val="00EF11E7"/>
    <w:rsid w:val="00F050C7"/>
    <w:rsid w:val="00F12082"/>
    <w:rsid w:val="00F868F0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C20BC8"/>
  <w15:docId w15:val="{71E6C305-1C14-47A0-A742-C060D93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 w:cs="ＭＳ ゴシック"/>
      <w:spacing w:val="2"/>
      <w:sz w:val="13"/>
      <w:szCs w:val="13"/>
    </w:rPr>
  </w:style>
  <w:style w:type="paragraph" w:styleId="a4">
    <w:name w:val="header"/>
    <w:basedOn w:val="a"/>
    <w:link w:val="a5"/>
    <w:rsid w:val="00886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E92"/>
    <w:rPr>
      <w:kern w:val="2"/>
      <w:sz w:val="21"/>
      <w:szCs w:val="24"/>
    </w:rPr>
  </w:style>
  <w:style w:type="paragraph" w:styleId="a6">
    <w:name w:val="footer"/>
    <w:basedOn w:val="a"/>
    <w:link w:val="a7"/>
    <w:rsid w:val="00886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E92"/>
    <w:rPr>
      <w:kern w:val="2"/>
      <w:sz w:val="21"/>
      <w:szCs w:val="24"/>
    </w:rPr>
  </w:style>
  <w:style w:type="paragraph" w:styleId="a8">
    <w:name w:val="Balloon Text"/>
    <w:basedOn w:val="a"/>
    <w:link w:val="a9"/>
    <w:rsid w:val="00DF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F66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2465;&#12450;&#12510;&#12493;&#35430;&#39443;\&#24179;&#25104;&#65298;&#65302;&#24180;&#24230;\05&#36523;&#38556;&#37197;&#2494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高知県社会福祉協議会</dc:creator>
  <cp:lastModifiedBy>福祉人材センター 高知県</cp:lastModifiedBy>
  <cp:revision>24</cp:revision>
  <cp:lastPrinted>2023-05-09T05:06:00Z</cp:lastPrinted>
  <dcterms:created xsi:type="dcterms:W3CDTF">2013-05-20T06:37:00Z</dcterms:created>
  <dcterms:modified xsi:type="dcterms:W3CDTF">2025-02-10T01:43:00Z</dcterms:modified>
</cp:coreProperties>
</file>